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146F" w:rsidRPr="002F2B16" w:rsidRDefault="006C146F" w:rsidP="002F2B16">
      <w:pPr>
        <w:shd w:val="clear" w:color="auto" w:fill="FFFFFF"/>
        <w:jc w:val="right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2F2B16">
        <w:rPr>
          <w:rFonts w:ascii="Times New Roman" w:hAnsi="Times New Roman"/>
          <w:color w:val="222222"/>
          <w:sz w:val="28"/>
          <w:szCs w:val="28"/>
          <w:lang w:eastAsia="ru-RU"/>
        </w:rPr>
        <w:t>Вторая младшая группа</w:t>
      </w:r>
    </w:p>
    <w:p w:rsidR="006C146F" w:rsidRDefault="006C146F" w:rsidP="00DD4285">
      <w:pPr>
        <w:shd w:val="clear" w:color="auto" w:fill="FFFFFF"/>
        <w:rPr>
          <w:rFonts w:ascii="Times New Roman" w:hAnsi="Times New Roman"/>
          <w:b/>
          <w:color w:val="222222"/>
          <w:sz w:val="40"/>
          <w:szCs w:val="40"/>
          <w:u w:val="single"/>
          <w:lang w:eastAsia="ru-RU"/>
        </w:rPr>
      </w:pPr>
    </w:p>
    <w:p w:rsidR="006C146F" w:rsidRPr="003B1DF7" w:rsidRDefault="006C146F" w:rsidP="00DD4285">
      <w:pPr>
        <w:shd w:val="clear" w:color="auto" w:fill="FFFFFF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3B1DF7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Рекомендации для родителей по теме</w:t>
      </w:r>
    </w:p>
    <w:p w:rsidR="006C146F" w:rsidRPr="003B1DF7" w:rsidRDefault="006C146F" w:rsidP="00DD4285">
      <w:pPr>
        <w:shd w:val="clear" w:color="auto" w:fill="FFFFFF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3B1DF7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«День Победы»</w:t>
      </w:r>
    </w:p>
    <w:p w:rsidR="006C146F" w:rsidRDefault="006C146F" w:rsidP="00DD4285">
      <w:pPr>
        <w:shd w:val="clear" w:color="auto" w:fill="FFFFFF"/>
        <w:rPr>
          <w:rFonts w:ascii="Times New Roman" w:hAnsi="Times New Roman"/>
          <w:b/>
          <w:color w:val="222222"/>
          <w:sz w:val="40"/>
          <w:szCs w:val="40"/>
          <w:u w:val="single"/>
          <w:lang w:eastAsia="ru-RU"/>
        </w:rPr>
      </w:pPr>
    </w:p>
    <w:p w:rsidR="006C146F" w:rsidRPr="00DD4285" w:rsidRDefault="006C146F" w:rsidP="00DD4285">
      <w:pPr>
        <w:rPr>
          <w:rFonts w:ascii="Times New Roman" w:hAnsi="Times New Roman"/>
          <w:sz w:val="28"/>
          <w:szCs w:val="28"/>
        </w:rPr>
      </w:pPr>
      <w:r w:rsidRPr="00DD4285">
        <w:rPr>
          <w:rFonts w:ascii="Times New Roman" w:hAnsi="Times New Roman"/>
          <w:sz w:val="28"/>
          <w:szCs w:val="28"/>
        </w:rPr>
        <w:t>Очень важно рассказать ребенку о Великой Отечественной войне, о подвиге советского народа, наших дедов и прадедов. Так вы поможете сформировать его отношение к миру, заложить основы патриотизма, научить сопереживать чужой беде, гуманности и великодушию.</w:t>
      </w:r>
    </w:p>
    <w:p w:rsidR="006C146F" w:rsidRDefault="006C146F" w:rsidP="003B1DF7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146F" w:rsidRPr="00002042" w:rsidRDefault="006C146F" w:rsidP="00002042">
      <w:pPr>
        <w:pStyle w:val="ListParagraph"/>
        <w:numPr>
          <w:ilvl w:val="0"/>
          <w:numId w:val="5"/>
        </w:numPr>
        <w:shd w:val="clear" w:color="auto" w:fill="FFFFFF"/>
        <w:jc w:val="left"/>
        <w:rPr>
          <w:rFonts w:ascii="Times New Roman" w:hAnsi="Times New Roman"/>
          <w:sz w:val="28"/>
          <w:szCs w:val="28"/>
          <w:lang w:eastAsia="ru-RU"/>
        </w:rPr>
      </w:pPr>
      <w:r w:rsidRPr="00002042">
        <w:rPr>
          <w:rFonts w:ascii="Times New Roman" w:hAnsi="Times New Roman"/>
          <w:sz w:val="28"/>
          <w:szCs w:val="28"/>
          <w:lang w:eastAsia="ru-RU"/>
        </w:rPr>
        <w:t>Проведите с ребёнком беседу.</w:t>
      </w: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Расскажите </w:t>
      </w:r>
      <w:r w:rsidRPr="00430664">
        <w:rPr>
          <w:rFonts w:ascii="Times New Roman" w:hAnsi="Times New Roman"/>
          <w:sz w:val="28"/>
          <w:szCs w:val="28"/>
          <w:lang w:eastAsia="ru-RU"/>
        </w:rPr>
        <w:t>о том, какой праздник отмечают в нашей стране 9 мая и поч</w:t>
      </w:r>
      <w:r>
        <w:rPr>
          <w:rFonts w:ascii="Times New Roman" w:hAnsi="Times New Roman"/>
          <w:sz w:val="28"/>
          <w:szCs w:val="28"/>
          <w:lang w:eastAsia="ru-RU"/>
        </w:rPr>
        <w:t>ему он называется «День Победы». Кратко поведайте ребёнку о событиях 1941-1945гг.</w:t>
      </w:r>
      <w:r w:rsidRPr="00DE3383">
        <w:rPr>
          <w:rFonts w:ascii="Times New Roman" w:hAnsi="Times New Roman"/>
          <w:sz w:val="28"/>
          <w:szCs w:val="28"/>
        </w:rPr>
        <w:t xml:space="preserve"> </w:t>
      </w:r>
      <w:r w:rsidRPr="00DD4285">
        <w:rPr>
          <w:rFonts w:ascii="Times New Roman" w:hAnsi="Times New Roman"/>
          <w:sz w:val="28"/>
          <w:szCs w:val="28"/>
        </w:rPr>
        <w:t>Подбирайте такие слова, чтобы рассказ был ему</w:t>
      </w:r>
      <w:r>
        <w:rPr>
          <w:rFonts w:ascii="Times New Roman" w:hAnsi="Times New Roman"/>
          <w:sz w:val="28"/>
          <w:szCs w:val="28"/>
        </w:rPr>
        <w:t>(ей)</w:t>
      </w:r>
      <w:r w:rsidRPr="00DD4285">
        <w:rPr>
          <w:rFonts w:ascii="Times New Roman" w:hAnsi="Times New Roman"/>
          <w:sz w:val="28"/>
          <w:szCs w:val="28"/>
        </w:rPr>
        <w:t xml:space="preserve"> интересен, а вот от тяжелых подробностей пока стоит воздержаться</w:t>
      </w:r>
      <w:r>
        <w:rPr>
          <w:rFonts w:ascii="Times New Roman" w:hAnsi="Times New Roman"/>
          <w:sz w:val="28"/>
          <w:szCs w:val="28"/>
        </w:rPr>
        <w:t xml:space="preserve">, чтобы не травмировать психику ребёнка. Достаточно будет рассказать о том, что когда-то давно враги напали на нашу Родину и хотели завоевать её. А наш народ встал на защиту. Война длилась долгих 4 года и, к счастью, закончилась победой нашего народа.  </w:t>
      </w:r>
      <w:r w:rsidRPr="00DD4285">
        <w:rPr>
          <w:rFonts w:ascii="Times New Roman" w:hAnsi="Times New Roman"/>
          <w:sz w:val="28"/>
          <w:szCs w:val="28"/>
        </w:rPr>
        <w:t>9 мая 1945 года в Москве прошел первый парад Победы. Тысячи людей вышли с букетами цветов на улицы и площади города, это действительно был праздник со слезами на глазах.</w:t>
      </w:r>
      <w:r>
        <w:rPr>
          <w:rFonts w:ascii="Times New Roman" w:hAnsi="Times New Roman"/>
          <w:sz w:val="28"/>
          <w:szCs w:val="28"/>
        </w:rPr>
        <w:t xml:space="preserve"> Люди плакали от счастья! Солдат, которые сражались за нашу Родину, награждали боевыми орденами и медалями. В честь героев были установлены памятники. С тех пор каждый год мы празднуем эту Великую Победу! Поздравляем ветеранов и друг друга с тем, что живём под мирным небом, возлагаем цветы к подножию  памятников, участвуем в парадах, смотрим фильмы и слушаем  песни о победе, любуемся праздничным салютом.</w:t>
      </w: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После вашего рассказа задайте ребёнку несколько вопросов:</w:t>
      </w: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-Какой праздник мы отмечаем 9 мая?</w:t>
      </w: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-Почему он так называется?</w:t>
      </w: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такое Родина?</w:t>
      </w: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-Почему нужно её защищать?</w:t>
      </w: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-Почему говорят…праздник со слезами на глазах….?</w:t>
      </w: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-Кто такие ветераны?</w:t>
      </w: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такое мир?</w:t>
      </w:r>
    </w:p>
    <w:p w:rsidR="006C146F" w:rsidRPr="00DD4285" w:rsidRDefault="006C146F" w:rsidP="00754A3C">
      <w:pPr>
        <w:pStyle w:val="NormalWeb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 Расскажите</w:t>
      </w:r>
      <w:r w:rsidRPr="00DD4285">
        <w:rPr>
          <w:sz w:val="28"/>
          <w:szCs w:val="28"/>
        </w:rPr>
        <w:t xml:space="preserve"> о героях Великой Отечественной войны, рассмотрите иллюстрации в книгах. Обязательно расскажите ребенку, что в Великую Победу внесли свой вклад и его прабабушки и прадедушки, сделавшие все возможное, чтобы он мог счастливо жить, расти, учиться, никого не боясь. Если у вас сохранились</w:t>
      </w:r>
      <w:r>
        <w:rPr>
          <w:sz w:val="28"/>
          <w:szCs w:val="28"/>
        </w:rPr>
        <w:t xml:space="preserve"> фотографии,</w:t>
      </w:r>
      <w:r w:rsidRPr="00DD4285">
        <w:rPr>
          <w:sz w:val="28"/>
          <w:szCs w:val="28"/>
        </w:rPr>
        <w:t xml:space="preserve"> ордена, медали или письма с фронта, посвятите время их изучению.</w:t>
      </w: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Прочитайте  стихотворения. </w:t>
      </w:r>
    </w:p>
    <w:p w:rsidR="006C146F" w:rsidRDefault="006C146F" w:rsidP="002F2B16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</w:p>
    <w:p w:rsidR="006C146F" w:rsidRPr="00720C88" w:rsidRDefault="006C146F" w:rsidP="00720C88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720C88">
        <w:rPr>
          <w:rFonts w:ascii="Times New Roman" w:hAnsi="Times New Roman"/>
          <w:sz w:val="28"/>
          <w:szCs w:val="28"/>
        </w:rPr>
        <w:t>Белозёров Т.</w:t>
      </w:r>
    </w:p>
    <w:p w:rsidR="006C146F" w:rsidRPr="00720C88" w:rsidRDefault="006C146F" w:rsidP="00720C88">
      <w:pPr>
        <w:pStyle w:val="NormalWeb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720C88">
        <w:rPr>
          <w:sz w:val="28"/>
          <w:szCs w:val="28"/>
        </w:rPr>
        <w:t>Майский праздник —</w:t>
      </w:r>
      <w:r w:rsidRPr="00720C88">
        <w:rPr>
          <w:sz w:val="28"/>
          <w:szCs w:val="28"/>
        </w:rPr>
        <w:br/>
        <w:t>День Победы</w:t>
      </w:r>
      <w:r w:rsidRPr="00720C88">
        <w:rPr>
          <w:sz w:val="28"/>
          <w:szCs w:val="28"/>
        </w:rPr>
        <w:br/>
        <w:t>Отмечает вся страна.</w:t>
      </w:r>
      <w:r w:rsidRPr="00720C88">
        <w:rPr>
          <w:sz w:val="28"/>
          <w:szCs w:val="28"/>
        </w:rPr>
        <w:br/>
        <w:t>Надевают наши деды</w:t>
      </w:r>
      <w:r w:rsidRPr="00720C88">
        <w:rPr>
          <w:sz w:val="28"/>
          <w:szCs w:val="28"/>
        </w:rPr>
        <w:br/>
        <w:t>Боевые ордена.</w:t>
      </w:r>
    </w:p>
    <w:p w:rsidR="006C146F" w:rsidRDefault="006C146F" w:rsidP="00E14541">
      <w:pPr>
        <w:pStyle w:val="NormalWeb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 w:rsidRPr="00720C88">
        <w:rPr>
          <w:sz w:val="28"/>
          <w:szCs w:val="28"/>
        </w:rPr>
        <w:t>Их с утра зовёт дорога</w:t>
      </w:r>
      <w:r w:rsidRPr="00720C88">
        <w:rPr>
          <w:sz w:val="28"/>
          <w:szCs w:val="28"/>
        </w:rPr>
        <w:br/>
        <w:t>На торжественный парад,</w:t>
      </w:r>
      <w:r w:rsidRPr="00720C88">
        <w:rPr>
          <w:sz w:val="28"/>
          <w:szCs w:val="28"/>
        </w:rPr>
        <w:br/>
        <w:t>И задумчиво с порога</w:t>
      </w:r>
      <w:r w:rsidRPr="00720C88">
        <w:rPr>
          <w:sz w:val="28"/>
          <w:szCs w:val="28"/>
        </w:rPr>
        <w:br/>
        <w:t>Вслед им бабушки глядят.</w:t>
      </w:r>
    </w:p>
    <w:p w:rsidR="006C146F" w:rsidRDefault="006C146F" w:rsidP="00720C88">
      <w:pPr>
        <w:pStyle w:val="NormalWeb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>
        <w:rPr>
          <w:sz w:val="28"/>
          <w:szCs w:val="28"/>
        </w:rPr>
        <w:t>2)Иванова Н.</w:t>
      </w:r>
    </w:p>
    <w:p w:rsidR="006C146F" w:rsidRDefault="006C146F" w:rsidP="00720C88">
      <w:pPr>
        <w:pStyle w:val="NormalWeb"/>
        <w:shd w:val="clear" w:color="auto" w:fill="FFFFFF"/>
        <w:spacing w:before="0" w:beforeAutospacing="0" w:after="375" w:afterAutospacing="0" w:line="408" w:lineRule="atLeast"/>
        <w:rPr>
          <w:sz w:val="28"/>
          <w:szCs w:val="28"/>
          <w:shd w:val="clear" w:color="auto" w:fill="FFFFFF"/>
        </w:rPr>
      </w:pPr>
      <w:r w:rsidRPr="00720C88">
        <w:rPr>
          <w:sz w:val="28"/>
          <w:szCs w:val="28"/>
          <w:shd w:val="clear" w:color="auto" w:fill="FFFFFF"/>
        </w:rPr>
        <w:t>В небе праздничный салют,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Фейерверки там и тут.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Поздравляет вся страна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Славных ветеранов.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А цветущая весна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Дарит им тюльпаны,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Дарит белую сирень.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Что за славный майский день?</w:t>
      </w:r>
    </w:p>
    <w:p w:rsidR="006C146F" w:rsidRDefault="006C146F" w:rsidP="00720C88">
      <w:pPr>
        <w:pStyle w:val="NormalWeb"/>
        <w:shd w:val="clear" w:color="auto" w:fill="FFFFFF"/>
        <w:spacing w:before="0" w:beforeAutospacing="0" w:after="375" w:afterAutospacing="0" w:line="408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3)Найдёнова Н. </w:t>
      </w:r>
    </w:p>
    <w:p w:rsidR="006C146F" w:rsidRDefault="006C146F" w:rsidP="00720C88">
      <w:pPr>
        <w:pStyle w:val="NormalWeb"/>
        <w:shd w:val="clear" w:color="auto" w:fill="FFFFFF"/>
        <w:spacing w:before="0" w:beforeAutospacing="0" w:after="375" w:afterAutospacing="0" w:line="408" w:lineRule="atLeast"/>
        <w:rPr>
          <w:sz w:val="28"/>
          <w:szCs w:val="28"/>
          <w:shd w:val="clear" w:color="auto" w:fill="FFFFFF"/>
        </w:rPr>
      </w:pPr>
      <w:r w:rsidRPr="00720C88">
        <w:rPr>
          <w:sz w:val="28"/>
          <w:szCs w:val="28"/>
          <w:shd w:val="clear" w:color="auto" w:fill="FFFFFF"/>
        </w:rPr>
        <w:t>Мир и дружба всем нужны,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Мир важней всего на свете,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На земле, где нет войны,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Ночью спят спокойно дети.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Там, где пушки не гремят,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В небе солнце ярко светит.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Нужен мир для всех ребят.</w:t>
      </w:r>
      <w:r w:rsidRPr="00720C88">
        <w:rPr>
          <w:sz w:val="28"/>
          <w:szCs w:val="28"/>
        </w:rPr>
        <w:br/>
      </w:r>
      <w:r w:rsidRPr="00720C88">
        <w:rPr>
          <w:sz w:val="28"/>
          <w:szCs w:val="28"/>
          <w:shd w:val="clear" w:color="auto" w:fill="FFFFFF"/>
        </w:rPr>
        <w:t>Нужен мир на всей планете!</w:t>
      </w:r>
    </w:p>
    <w:p w:rsidR="006C146F" w:rsidRDefault="006C146F" w:rsidP="00720C88">
      <w:pPr>
        <w:pStyle w:val="NormalWeb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5.</w:t>
      </w:r>
      <w:r>
        <w:rPr>
          <w:sz w:val="28"/>
          <w:szCs w:val="28"/>
        </w:rPr>
        <w:t xml:space="preserve"> </w:t>
      </w:r>
      <w:r w:rsidRPr="00DD4285">
        <w:rPr>
          <w:sz w:val="28"/>
          <w:szCs w:val="28"/>
        </w:rPr>
        <w:t>Объясните значение пословицы «Мир строит, а война разрушает».</w:t>
      </w:r>
    </w:p>
    <w:p w:rsidR="006C146F" w:rsidRPr="00DD4285" w:rsidRDefault="006C146F" w:rsidP="00002042">
      <w:pPr>
        <w:pStyle w:val="NormalWeb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</w:pPr>
      <w:r>
        <w:rPr>
          <w:sz w:val="28"/>
          <w:szCs w:val="28"/>
        </w:rPr>
        <w:t>6. Объясните ребё</w:t>
      </w:r>
      <w:r w:rsidRPr="00DD4285">
        <w:rPr>
          <w:sz w:val="28"/>
          <w:szCs w:val="28"/>
        </w:rPr>
        <w:t>нку значение слов и словосочетаний «подвиг», «победа», «героический поступок», «защитник», «ветеран».</w:t>
      </w:r>
    </w:p>
    <w:p w:rsidR="006C146F" w:rsidRDefault="006C146F" w:rsidP="00DD4285">
      <w:pPr>
        <w:pStyle w:val="NormalWeb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Pr="00DD4285">
        <w:rPr>
          <w:sz w:val="28"/>
          <w:szCs w:val="28"/>
        </w:rPr>
        <w:t xml:space="preserve">. </w:t>
      </w:r>
      <w:r>
        <w:rPr>
          <w:sz w:val="28"/>
          <w:szCs w:val="28"/>
        </w:rPr>
        <w:t>Послушайте</w:t>
      </w:r>
      <w:r w:rsidRPr="00DD4285">
        <w:rPr>
          <w:sz w:val="28"/>
          <w:szCs w:val="28"/>
        </w:rPr>
        <w:t xml:space="preserve"> </w:t>
      </w:r>
      <w:r>
        <w:rPr>
          <w:sz w:val="28"/>
          <w:szCs w:val="28"/>
        </w:rPr>
        <w:t>с ребёнком песню «День Победы».</w:t>
      </w:r>
    </w:p>
    <w:p w:rsidR="006C146F" w:rsidRPr="00DD4285" w:rsidRDefault="006C146F" w:rsidP="00DD4285">
      <w:pPr>
        <w:pStyle w:val="NormalWeb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8. Попробуйте нарисовать вместе праздничный салют.</w:t>
      </w:r>
      <w:r w:rsidRPr="00DD4285">
        <w:rPr>
          <w:sz w:val="28"/>
          <w:szCs w:val="28"/>
        </w:rPr>
        <w:br/>
      </w:r>
    </w:p>
    <w:sectPr w:rsidR="006C146F" w:rsidRPr="00DD4285" w:rsidSect="003B1D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542B"/>
    <w:multiLevelType w:val="hybridMultilevel"/>
    <w:tmpl w:val="54D01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92770"/>
    <w:multiLevelType w:val="multilevel"/>
    <w:tmpl w:val="3EFA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A3783"/>
    <w:multiLevelType w:val="hybridMultilevel"/>
    <w:tmpl w:val="A474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DD3483"/>
    <w:multiLevelType w:val="hybridMultilevel"/>
    <w:tmpl w:val="CF9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400C5F"/>
    <w:multiLevelType w:val="hybridMultilevel"/>
    <w:tmpl w:val="FC3AC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664"/>
    <w:rsid w:val="00002042"/>
    <w:rsid w:val="00017D9C"/>
    <w:rsid w:val="000F41A8"/>
    <w:rsid w:val="00107516"/>
    <w:rsid w:val="00121AAD"/>
    <w:rsid w:val="002B7415"/>
    <w:rsid w:val="002F2B16"/>
    <w:rsid w:val="003B1DF7"/>
    <w:rsid w:val="00430664"/>
    <w:rsid w:val="00641ED4"/>
    <w:rsid w:val="006C146F"/>
    <w:rsid w:val="00720C88"/>
    <w:rsid w:val="00730C94"/>
    <w:rsid w:val="00731E73"/>
    <w:rsid w:val="00754A3C"/>
    <w:rsid w:val="007E76B0"/>
    <w:rsid w:val="00B87ACF"/>
    <w:rsid w:val="00DD4285"/>
    <w:rsid w:val="00DE3383"/>
    <w:rsid w:val="00E14541"/>
    <w:rsid w:val="00EC17CB"/>
    <w:rsid w:val="00F3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16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D428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D4285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DE3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2</Pages>
  <Words>448</Words>
  <Characters>2558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User</cp:lastModifiedBy>
  <cp:revision>7</cp:revision>
  <dcterms:created xsi:type="dcterms:W3CDTF">2020-04-26T00:57:00Z</dcterms:created>
  <dcterms:modified xsi:type="dcterms:W3CDTF">2020-04-26T03:53:00Z</dcterms:modified>
</cp:coreProperties>
</file>