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B0C" w:rsidRDefault="00CC6B0C" w:rsidP="00164166">
      <w:pPr>
        <w:pStyle w:val="Heading1"/>
        <w:contextualSpacing/>
        <w:rPr>
          <w:b/>
          <w:sz w:val="32"/>
          <w:szCs w:val="32"/>
        </w:rPr>
      </w:pPr>
    </w:p>
    <w:tbl>
      <w:tblPr>
        <w:tblW w:w="10348" w:type="dxa"/>
        <w:tblInd w:w="108" w:type="dxa"/>
        <w:tblLook w:val="00A0"/>
      </w:tblPr>
      <w:tblGrid>
        <w:gridCol w:w="6379"/>
        <w:gridCol w:w="3969"/>
      </w:tblGrid>
      <w:tr w:rsidR="00CC6B0C" w:rsidRPr="00DA2DA4" w:rsidTr="00601F67">
        <w:tc>
          <w:tcPr>
            <w:tcW w:w="6379" w:type="dxa"/>
          </w:tcPr>
          <w:p w:rsidR="00CC6B0C" w:rsidRPr="0076560A" w:rsidRDefault="00CC6B0C" w:rsidP="00601F67">
            <w:pPr>
              <w:tabs>
                <w:tab w:val="center" w:pos="4677"/>
                <w:tab w:val="right" w:pos="9355"/>
              </w:tabs>
              <w:spacing w:after="0" w:line="240" w:lineRule="auto"/>
              <w:ind w:right="-14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560A">
              <w:rPr>
                <w:rFonts w:ascii="Times New Roman" w:hAnsi="Times New Roman"/>
                <w:b/>
                <w:bCs/>
                <w:sz w:val="24"/>
                <w:szCs w:val="24"/>
              </w:rPr>
              <w:t>СОГЛАСОВАНО:</w:t>
            </w:r>
          </w:p>
          <w:p w:rsidR="00CC6B0C" w:rsidRPr="0076560A" w:rsidRDefault="00CC6B0C" w:rsidP="00601F67">
            <w:pPr>
              <w:tabs>
                <w:tab w:val="center" w:pos="4677"/>
                <w:tab w:val="right" w:pos="9355"/>
              </w:tabs>
              <w:spacing w:after="0" w:line="240" w:lineRule="auto"/>
              <w:ind w:right="-14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Совета трудового коллектива</w:t>
            </w:r>
          </w:p>
          <w:p w:rsidR="00CC6B0C" w:rsidRPr="0076560A" w:rsidRDefault="00CC6B0C" w:rsidP="00601F67">
            <w:pPr>
              <w:tabs>
                <w:tab w:val="center" w:pos="4677"/>
                <w:tab w:val="right" w:pos="9355"/>
              </w:tabs>
              <w:spacing w:after="0" w:line="240" w:lineRule="auto"/>
              <w:ind w:right="-14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С.В.Титова</w:t>
            </w:r>
            <w:r w:rsidRPr="0076560A">
              <w:rPr>
                <w:rFonts w:ascii="Times New Roman" w:hAnsi="Times New Roman"/>
                <w:b/>
                <w:bCs/>
                <w:sz w:val="24"/>
                <w:szCs w:val="24"/>
              </w:rPr>
              <w:t>__________</w:t>
            </w:r>
          </w:p>
          <w:p w:rsidR="00CC6B0C" w:rsidRPr="0076560A" w:rsidRDefault="00CC6B0C" w:rsidP="00601F67">
            <w:pPr>
              <w:tabs>
                <w:tab w:val="center" w:pos="4677"/>
                <w:tab w:val="right" w:pos="9355"/>
              </w:tabs>
              <w:spacing w:after="0" w:line="240" w:lineRule="auto"/>
              <w:ind w:right="-14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560A">
              <w:rPr>
                <w:rFonts w:ascii="Times New Roman" w:hAnsi="Times New Roman"/>
                <w:b/>
                <w:bCs/>
                <w:sz w:val="24"/>
                <w:szCs w:val="24"/>
              </w:rPr>
              <w:t>Протокол №</w:t>
            </w:r>
            <w:r w:rsidRPr="0076560A">
              <w:rPr>
                <w:rFonts w:ascii="Times New Roman" w:hAnsi="Times New Roman"/>
                <w:b/>
                <w:sz w:val="24"/>
                <w:szCs w:val="24"/>
              </w:rPr>
              <w:t xml:space="preserve"> __ от.</w:t>
            </w:r>
          </w:p>
          <w:p w:rsidR="00CC6B0C" w:rsidRPr="00041266" w:rsidRDefault="00CC6B0C" w:rsidP="00601F67">
            <w:pPr>
              <w:pStyle w:val="NoSpacing"/>
              <w:tabs>
                <w:tab w:val="center" w:pos="4677"/>
                <w:tab w:val="right" w:pos="9355"/>
              </w:tabs>
              <w:ind w:left="26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412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___________ 20  _ г.</w:t>
            </w:r>
          </w:p>
          <w:p w:rsidR="00CC6B0C" w:rsidRPr="00041266" w:rsidRDefault="00CC6B0C" w:rsidP="00643E29">
            <w:pPr>
              <w:pStyle w:val="NoSpacing"/>
              <w:tabs>
                <w:tab w:val="center" w:pos="3094"/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C6B0C" w:rsidRPr="00041266" w:rsidRDefault="00CC6B0C" w:rsidP="00601F67">
            <w:pPr>
              <w:pStyle w:val="NoSpacing"/>
              <w:tabs>
                <w:tab w:val="center" w:pos="4677"/>
                <w:tab w:val="right" w:pos="9355"/>
              </w:tabs>
              <w:ind w:left="26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CC6B0C" w:rsidRPr="00041266" w:rsidRDefault="00CC6B0C" w:rsidP="00601F67">
            <w:pPr>
              <w:pStyle w:val="NoSpacing"/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412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УТВЕРЖДАЮ:</w:t>
            </w:r>
          </w:p>
          <w:p w:rsidR="00CC6B0C" w:rsidRPr="00041266" w:rsidRDefault="00CC6B0C" w:rsidP="00601F67">
            <w:pPr>
              <w:pStyle w:val="NoSpacing"/>
              <w:tabs>
                <w:tab w:val="center" w:pos="4677"/>
                <w:tab w:val="right" w:pos="9355"/>
              </w:tabs>
              <w:ind w:left="26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Заведующий </w:t>
            </w:r>
            <w:r w:rsidRPr="000412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МБДОУ</w:t>
            </w:r>
          </w:p>
          <w:p w:rsidR="00CC6B0C" w:rsidRPr="00041266" w:rsidRDefault="00CC6B0C" w:rsidP="00601F67">
            <w:pPr>
              <w:pStyle w:val="NoSpacing"/>
              <w:tabs>
                <w:tab w:val="center" w:pos="4677"/>
                <w:tab w:val="right" w:pos="9355"/>
              </w:tabs>
              <w:ind w:left="26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Н.А.Перминова_________</w:t>
            </w:r>
            <w:r w:rsidRPr="000412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___</w:t>
            </w:r>
          </w:p>
          <w:p w:rsidR="00CC6B0C" w:rsidRPr="00041266" w:rsidRDefault="00CC6B0C" w:rsidP="00601F67">
            <w:pPr>
              <w:pStyle w:val="NoSpacing"/>
              <w:tabs>
                <w:tab w:val="center" w:pos="4677"/>
                <w:tab w:val="right" w:pos="9355"/>
              </w:tabs>
              <w:ind w:left="26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412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Приказ № ___</w:t>
            </w:r>
          </w:p>
          <w:p w:rsidR="00CC6B0C" w:rsidRPr="00041266" w:rsidRDefault="00CC6B0C" w:rsidP="00601F67">
            <w:pPr>
              <w:pStyle w:val="NoSpacing"/>
              <w:tabs>
                <w:tab w:val="center" w:pos="4677"/>
                <w:tab w:val="right" w:pos="9355"/>
              </w:tabs>
              <w:ind w:left="26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412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___________20     _ г.</w:t>
            </w:r>
          </w:p>
          <w:p w:rsidR="00CC6B0C" w:rsidRPr="00041266" w:rsidRDefault="00CC6B0C" w:rsidP="00643E29">
            <w:pPr>
              <w:pStyle w:val="NoSpacing"/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412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CC6B0C" w:rsidRDefault="00CC6B0C" w:rsidP="0076560A">
      <w:pPr>
        <w:pStyle w:val="Heading1"/>
        <w:tabs>
          <w:tab w:val="left" w:pos="1080"/>
        </w:tabs>
        <w:contextualSpacing/>
        <w:jc w:val="left"/>
        <w:rPr>
          <w:b/>
          <w:sz w:val="40"/>
          <w:szCs w:val="40"/>
        </w:rPr>
      </w:pPr>
    </w:p>
    <w:p w:rsidR="00CC6B0C" w:rsidRDefault="00CC6B0C" w:rsidP="00643E29"/>
    <w:p w:rsidR="00CC6B0C" w:rsidRDefault="00CC6B0C" w:rsidP="00643E29"/>
    <w:p w:rsidR="00CC6B0C" w:rsidRDefault="00CC6B0C" w:rsidP="00643E29"/>
    <w:p w:rsidR="00CC6B0C" w:rsidRPr="00643E29" w:rsidRDefault="00CC6B0C" w:rsidP="00643E29"/>
    <w:p w:rsidR="00CC6B0C" w:rsidRDefault="00CC6B0C" w:rsidP="0076560A">
      <w:pPr>
        <w:pStyle w:val="Heading1"/>
        <w:contextualSpacing/>
        <w:rPr>
          <w:b/>
          <w:sz w:val="32"/>
          <w:szCs w:val="32"/>
        </w:rPr>
      </w:pPr>
      <w:r w:rsidRPr="00643E29">
        <w:rPr>
          <w:b/>
          <w:sz w:val="32"/>
          <w:szCs w:val="32"/>
        </w:rPr>
        <w:t>Положение</w:t>
      </w:r>
    </w:p>
    <w:p w:rsidR="00CC6B0C" w:rsidRPr="00643E29" w:rsidRDefault="00CC6B0C" w:rsidP="00643E29"/>
    <w:p w:rsidR="00CC6B0C" w:rsidRPr="00643E29" w:rsidRDefault="00CC6B0C" w:rsidP="0076560A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643E29">
        <w:rPr>
          <w:rFonts w:ascii="Times New Roman" w:hAnsi="Times New Roman"/>
          <w:b/>
          <w:sz w:val="32"/>
          <w:szCs w:val="32"/>
        </w:rPr>
        <w:t>об Аттестационной комиссии по аттестации</w:t>
      </w:r>
    </w:p>
    <w:p w:rsidR="00CC6B0C" w:rsidRDefault="00CC6B0C" w:rsidP="00643E2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43E29">
        <w:rPr>
          <w:rFonts w:ascii="Times New Roman" w:hAnsi="Times New Roman"/>
          <w:b/>
          <w:sz w:val="32"/>
          <w:szCs w:val="32"/>
        </w:rPr>
        <w:t xml:space="preserve">педагогических работников </w:t>
      </w:r>
    </w:p>
    <w:p w:rsidR="00CC6B0C" w:rsidRDefault="00CC6B0C" w:rsidP="00643E2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6560A">
        <w:rPr>
          <w:rFonts w:ascii="Times New Roman" w:hAnsi="Times New Roman"/>
          <w:b/>
          <w:sz w:val="28"/>
          <w:szCs w:val="28"/>
        </w:rPr>
        <w:t xml:space="preserve">Муниципального бюджетного дошкольного образовательного учреждения </w:t>
      </w:r>
      <w:r>
        <w:rPr>
          <w:rFonts w:ascii="Times New Roman" w:hAnsi="Times New Roman"/>
          <w:b/>
          <w:sz w:val="28"/>
          <w:szCs w:val="28"/>
        </w:rPr>
        <w:t>«Д</w:t>
      </w:r>
      <w:r w:rsidRPr="0076560A">
        <w:rPr>
          <w:rFonts w:ascii="Times New Roman" w:hAnsi="Times New Roman"/>
          <w:b/>
          <w:sz w:val="28"/>
          <w:szCs w:val="28"/>
        </w:rPr>
        <w:t xml:space="preserve">етского сада </w:t>
      </w:r>
      <w:r>
        <w:rPr>
          <w:rFonts w:ascii="Times New Roman" w:hAnsi="Times New Roman"/>
          <w:b/>
          <w:sz w:val="28"/>
          <w:szCs w:val="28"/>
        </w:rPr>
        <w:t>№2 п.Приамурский»</w:t>
      </w:r>
    </w:p>
    <w:p w:rsidR="00CC6B0C" w:rsidRDefault="00CC6B0C" w:rsidP="00643E2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C6B0C" w:rsidRDefault="00CC6B0C" w:rsidP="00643E2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C6B0C" w:rsidRDefault="00CC6B0C" w:rsidP="00643E2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C6B0C" w:rsidRDefault="00CC6B0C" w:rsidP="00643E2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C6B0C" w:rsidRDefault="00CC6B0C" w:rsidP="00643E2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C6B0C" w:rsidRDefault="00CC6B0C" w:rsidP="00643E2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C6B0C" w:rsidRDefault="00CC6B0C" w:rsidP="00643E2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C6B0C" w:rsidRDefault="00CC6B0C" w:rsidP="00643E2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C6B0C" w:rsidRDefault="00CC6B0C" w:rsidP="00643E2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C6B0C" w:rsidRDefault="00CC6B0C" w:rsidP="00643E2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C6B0C" w:rsidRDefault="00CC6B0C" w:rsidP="00643E2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C6B0C" w:rsidRDefault="00CC6B0C" w:rsidP="00643E2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C6B0C" w:rsidRDefault="00CC6B0C" w:rsidP="00643E2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C6B0C" w:rsidRDefault="00CC6B0C" w:rsidP="00643E2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C6B0C" w:rsidRDefault="00CC6B0C" w:rsidP="00643E2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C6B0C" w:rsidRDefault="00CC6B0C" w:rsidP="00643E2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C6B0C" w:rsidRDefault="00CC6B0C" w:rsidP="00643E2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C6B0C" w:rsidRDefault="00CC6B0C" w:rsidP="00643E2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C6B0C" w:rsidRDefault="00CC6B0C" w:rsidP="00643E2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C6B0C" w:rsidRDefault="00CC6B0C" w:rsidP="00643E2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C6B0C" w:rsidRDefault="00CC6B0C" w:rsidP="00643E2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C6B0C" w:rsidRDefault="00CC6B0C" w:rsidP="00643E29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CC6B0C" w:rsidRDefault="00CC6B0C" w:rsidP="00643E29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C6B0C" w:rsidRDefault="00CC6B0C" w:rsidP="00643E29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C6B0C" w:rsidRDefault="00CC6B0C" w:rsidP="00643E29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C6B0C" w:rsidRPr="005250A9" w:rsidRDefault="00CC6B0C" w:rsidP="00643E29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DE438C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CC6B0C" w:rsidRPr="005250A9" w:rsidRDefault="00CC6B0C" w:rsidP="00DE438C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CC6B0C" w:rsidRPr="004B67A7" w:rsidRDefault="00CC6B0C" w:rsidP="004B67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 xml:space="preserve"> 1.1. Настоящее Положение составлено в соответствии с Порядком проведения</w:t>
      </w:r>
    </w:p>
    <w:p w:rsidR="00CC6B0C" w:rsidRPr="004B67A7" w:rsidRDefault="00CC6B0C" w:rsidP="004B67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>аттестации педагогических работников организаций, осуществляющих</w:t>
      </w:r>
    </w:p>
    <w:p w:rsidR="00CC6B0C" w:rsidRPr="004B67A7" w:rsidRDefault="00CC6B0C" w:rsidP="004B67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>образовательную деятельность (Приказ Министерства образования и</w:t>
      </w:r>
    </w:p>
    <w:p w:rsidR="00CC6B0C" w:rsidRPr="004B67A7" w:rsidRDefault="00CC6B0C" w:rsidP="004B67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>науки Российской Федерации от 7 апреля 2014 г. № 276 (зарегистрирован в</w:t>
      </w:r>
    </w:p>
    <w:p w:rsidR="00CC6B0C" w:rsidRPr="005D34C4" w:rsidRDefault="00CC6B0C" w:rsidP="005D34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>Минюсте России от 23 мая 2014г. № 32408)) и регламентирует порядок создания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hAnsi="Times New Roman"/>
          <w:sz w:val="28"/>
          <w:szCs w:val="28"/>
          <w:lang w:eastAsia="en-US"/>
        </w:rPr>
        <w:t>и деятельности аттестационной комиссии МБДОУ детского сада № 8 «Зоряночка».</w:t>
      </w:r>
    </w:p>
    <w:p w:rsidR="00CC6B0C" w:rsidRPr="004B67A7" w:rsidRDefault="00CC6B0C" w:rsidP="004B67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>1.2 Задачи аттестационной комиссии МБД</w:t>
      </w:r>
      <w:r>
        <w:rPr>
          <w:rFonts w:ascii="Times New Roman" w:hAnsi="Times New Roman"/>
          <w:sz w:val="28"/>
          <w:szCs w:val="28"/>
          <w:lang w:eastAsia="en-US"/>
        </w:rPr>
        <w:t>ОУ Детский сад №2 п.Приамурский</w:t>
      </w:r>
      <w:r w:rsidRPr="004B67A7">
        <w:rPr>
          <w:rFonts w:ascii="Times New Roman" w:hAnsi="Times New Roman"/>
          <w:sz w:val="28"/>
          <w:szCs w:val="28"/>
          <w:lang w:eastAsia="en-US"/>
        </w:rPr>
        <w:t>:</w:t>
      </w:r>
    </w:p>
    <w:p w:rsidR="00CC6B0C" w:rsidRPr="004B67A7" w:rsidRDefault="00CC6B0C" w:rsidP="004B67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67A7">
        <w:rPr>
          <w:rFonts w:ascii="Times New Roman" w:hAnsi="Times New Roman"/>
          <w:sz w:val="28"/>
          <w:szCs w:val="28"/>
        </w:rPr>
        <w:t>- рассмотрение представления,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7A7">
        <w:rPr>
          <w:rFonts w:ascii="Times New Roman" w:hAnsi="Times New Roman"/>
          <w:sz w:val="28"/>
          <w:szCs w:val="28"/>
        </w:rPr>
        <w:t>а также других материалов, поступивших на аттестацию от педагогических  работников;</w:t>
      </w:r>
    </w:p>
    <w:p w:rsidR="00CC6B0C" w:rsidRPr="004B67A7" w:rsidRDefault="00CC6B0C" w:rsidP="004B67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67A7">
        <w:rPr>
          <w:rFonts w:ascii="Times New Roman" w:hAnsi="Times New Roman"/>
          <w:sz w:val="28"/>
          <w:szCs w:val="28"/>
        </w:rPr>
        <w:t>- организация всестороннего</w:t>
      </w:r>
      <w:r>
        <w:rPr>
          <w:rFonts w:ascii="Times New Roman" w:hAnsi="Times New Roman"/>
          <w:sz w:val="28"/>
          <w:szCs w:val="28"/>
        </w:rPr>
        <w:t xml:space="preserve"> анализа результатов профессиона</w:t>
      </w:r>
      <w:r w:rsidRPr="004B67A7">
        <w:rPr>
          <w:rFonts w:ascii="Times New Roman" w:hAnsi="Times New Roman"/>
          <w:sz w:val="28"/>
          <w:szCs w:val="28"/>
        </w:rPr>
        <w:t>льной деятельности аттестуемых;</w:t>
      </w:r>
    </w:p>
    <w:p w:rsidR="00CC6B0C" w:rsidRPr="004B67A7" w:rsidRDefault="00CC6B0C" w:rsidP="004B67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>-  установление и подтверждение соответстви</w:t>
      </w:r>
      <w:r>
        <w:rPr>
          <w:rFonts w:ascii="Times New Roman" w:hAnsi="Times New Roman"/>
          <w:sz w:val="28"/>
          <w:szCs w:val="28"/>
          <w:lang w:eastAsia="en-US"/>
        </w:rPr>
        <w:t xml:space="preserve">я занимаемой должности педагогических работников </w:t>
      </w:r>
      <w:r w:rsidRPr="004B67A7">
        <w:rPr>
          <w:rFonts w:ascii="Times New Roman" w:hAnsi="Times New Roman"/>
          <w:sz w:val="28"/>
          <w:szCs w:val="28"/>
          <w:lang w:eastAsia="en-US"/>
        </w:rPr>
        <w:t>МБДОУ</w:t>
      </w:r>
      <w:r w:rsidRPr="00643E29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Детский сад №2 п.Приамурский</w:t>
      </w:r>
      <w:r w:rsidRPr="004B67A7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CC6B0C" w:rsidRPr="004B67A7" w:rsidRDefault="00CC6B0C" w:rsidP="004B67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>- соблюдение порядка проведения процедуры аттестации педагогических</w:t>
      </w:r>
    </w:p>
    <w:p w:rsidR="00CC6B0C" w:rsidRPr="004B67A7" w:rsidRDefault="00CC6B0C" w:rsidP="004B67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 xml:space="preserve">работников МБДОУ </w:t>
      </w:r>
      <w:r>
        <w:rPr>
          <w:rFonts w:ascii="Times New Roman" w:hAnsi="Times New Roman"/>
          <w:sz w:val="28"/>
          <w:szCs w:val="28"/>
          <w:lang w:eastAsia="en-US"/>
        </w:rPr>
        <w:t xml:space="preserve">Детский сад №2 п.Приамурский </w:t>
      </w:r>
      <w:r w:rsidRPr="004B67A7">
        <w:rPr>
          <w:rFonts w:ascii="Times New Roman" w:hAnsi="Times New Roman"/>
          <w:sz w:val="28"/>
          <w:szCs w:val="28"/>
          <w:lang w:eastAsia="en-US"/>
        </w:rPr>
        <w:t>в целях установления и подтверждения соответствия за</w:t>
      </w:r>
      <w:r>
        <w:rPr>
          <w:rFonts w:ascii="Times New Roman" w:hAnsi="Times New Roman"/>
          <w:sz w:val="28"/>
          <w:szCs w:val="28"/>
          <w:lang w:eastAsia="en-US"/>
        </w:rPr>
        <w:t>нимаемой должности</w:t>
      </w:r>
      <w:r w:rsidRPr="004B67A7">
        <w:rPr>
          <w:rFonts w:ascii="Times New Roman" w:hAnsi="Times New Roman"/>
          <w:sz w:val="28"/>
          <w:szCs w:val="28"/>
          <w:lang w:eastAsia="en-US"/>
        </w:rPr>
        <w:t>.</w:t>
      </w:r>
    </w:p>
    <w:p w:rsidR="00CC6B0C" w:rsidRPr="004B67A7" w:rsidRDefault="00CC6B0C" w:rsidP="004B67A7">
      <w:pPr>
        <w:spacing w:after="0" w:line="240" w:lineRule="auto"/>
        <w:ind w:left="-851" w:firstLine="426"/>
        <w:rPr>
          <w:rFonts w:ascii="Times New Roman" w:hAnsi="Times New Roman"/>
          <w:color w:val="202020"/>
          <w:sz w:val="28"/>
          <w:szCs w:val="28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 xml:space="preserve">       1.3 </w:t>
      </w:r>
      <w:r w:rsidRPr="004B67A7">
        <w:rPr>
          <w:rFonts w:ascii="Times New Roman" w:hAnsi="Times New Roman"/>
          <w:color w:val="202020"/>
          <w:sz w:val="28"/>
          <w:szCs w:val="28"/>
        </w:rPr>
        <w:t>Аттестационная комиссия выполняет следующие функции:</w:t>
      </w:r>
    </w:p>
    <w:p w:rsidR="00CC6B0C" w:rsidRPr="004B67A7" w:rsidRDefault="00CC6B0C" w:rsidP="004B67A7">
      <w:pPr>
        <w:spacing w:after="0" w:line="240" w:lineRule="auto"/>
        <w:rPr>
          <w:rFonts w:ascii="Times New Roman" w:hAnsi="Times New Roman"/>
          <w:bCs/>
          <w:color w:val="202020"/>
          <w:sz w:val="28"/>
          <w:szCs w:val="28"/>
        </w:rPr>
      </w:pPr>
      <w:r w:rsidRPr="004B67A7">
        <w:rPr>
          <w:rFonts w:ascii="Times New Roman" w:hAnsi="Times New Roman"/>
          <w:bCs/>
          <w:color w:val="202020"/>
          <w:sz w:val="28"/>
          <w:szCs w:val="28"/>
        </w:rPr>
        <w:t xml:space="preserve"> - прием и регистрация подготовленног</w:t>
      </w:r>
      <w:r>
        <w:rPr>
          <w:rFonts w:ascii="Times New Roman" w:hAnsi="Times New Roman"/>
          <w:bCs/>
          <w:color w:val="202020"/>
          <w:sz w:val="28"/>
          <w:szCs w:val="28"/>
        </w:rPr>
        <w:t xml:space="preserve">о работодателем </w:t>
      </w:r>
      <w:r w:rsidRPr="004B67A7">
        <w:rPr>
          <w:rFonts w:ascii="Times New Roman" w:hAnsi="Times New Roman"/>
          <w:sz w:val="28"/>
          <w:szCs w:val="28"/>
          <w:lang w:eastAsia="en-US"/>
        </w:rPr>
        <w:t xml:space="preserve">МБДОУ </w:t>
      </w:r>
      <w:r>
        <w:rPr>
          <w:rFonts w:ascii="Times New Roman" w:hAnsi="Times New Roman"/>
          <w:sz w:val="28"/>
          <w:szCs w:val="28"/>
          <w:lang w:eastAsia="en-US"/>
        </w:rPr>
        <w:t>Детский сад №2 п.Приамурский</w:t>
      </w:r>
      <w:r w:rsidRPr="004B67A7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hAnsi="Times New Roman"/>
          <w:bCs/>
          <w:color w:val="202020"/>
          <w:sz w:val="28"/>
          <w:szCs w:val="28"/>
        </w:rPr>
        <w:t xml:space="preserve">представления       на педагогического работника для проведения аттестации с целью </w:t>
      </w:r>
      <w:r>
        <w:rPr>
          <w:rFonts w:ascii="Times New Roman" w:hAnsi="Times New Roman"/>
          <w:bCs/>
          <w:color w:val="202020"/>
          <w:sz w:val="28"/>
          <w:szCs w:val="28"/>
        </w:rPr>
        <w:t xml:space="preserve">установления и </w:t>
      </w:r>
      <w:r w:rsidRPr="004B67A7">
        <w:rPr>
          <w:rFonts w:ascii="Times New Roman" w:hAnsi="Times New Roman"/>
          <w:bCs/>
          <w:color w:val="202020"/>
          <w:sz w:val="28"/>
          <w:szCs w:val="28"/>
        </w:rPr>
        <w:t>подтверждения соответствия занимаемой должности.</w:t>
      </w:r>
    </w:p>
    <w:p w:rsidR="00CC6B0C" w:rsidRPr="004B67A7" w:rsidRDefault="00CC6B0C" w:rsidP="004B67A7">
      <w:pPr>
        <w:spacing w:after="0" w:line="240" w:lineRule="auto"/>
        <w:rPr>
          <w:rFonts w:ascii="Times New Roman" w:hAnsi="Times New Roman"/>
          <w:bCs/>
          <w:color w:val="202020"/>
          <w:sz w:val="28"/>
          <w:szCs w:val="28"/>
        </w:rPr>
      </w:pPr>
      <w:r w:rsidRPr="004B67A7">
        <w:rPr>
          <w:rFonts w:ascii="Times New Roman" w:hAnsi="Times New Roman"/>
          <w:bCs/>
          <w:color w:val="202020"/>
          <w:sz w:val="28"/>
          <w:szCs w:val="28"/>
        </w:rPr>
        <w:t xml:space="preserve"> - проведение аттестации педагогических работников, с целью </w:t>
      </w:r>
      <w:r>
        <w:rPr>
          <w:rFonts w:ascii="Times New Roman" w:hAnsi="Times New Roman"/>
          <w:bCs/>
          <w:color w:val="202020"/>
          <w:sz w:val="28"/>
          <w:szCs w:val="28"/>
        </w:rPr>
        <w:t xml:space="preserve">установления и </w:t>
      </w:r>
      <w:r w:rsidRPr="004B67A7">
        <w:rPr>
          <w:rFonts w:ascii="Times New Roman" w:hAnsi="Times New Roman"/>
          <w:bCs/>
          <w:color w:val="202020"/>
          <w:sz w:val="28"/>
          <w:szCs w:val="28"/>
        </w:rPr>
        <w:t>подтверждения         соответствия   занимаемой   должности;</w:t>
      </w:r>
    </w:p>
    <w:p w:rsidR="00CC6B0C" w:rsidRPr="004B67A7" w:rsidRDefault="00CC6B0C" w:rsidP="004B67A7">
      <w:pPr>
        <w:spacing w:after="0" w:line="240" w:lineRule="auto"/>
        <w:rPr>
          <w:rFonts w:ascii="Times New Roman" w:hAnsi="Times New Roman"/>
          <w:bCs/>
          <w:color w:val="202020"/>
          <w:sz w:val="28"/>
          <w:szCs w:val="28"/>
        </w:rPr>
      </w:pPr>
      <w:r w:rsidRPr="004B67A7">
        <w:rPr>
          <w:rFonts w:ascii="Times New Roman" w:hAnsi="Times New Roman"/>
          <w:bCs/>
          <w:color w:val="202020"/>
          <w:sz w:val="28"/>
          <w:szCs w:val="28"/>
        </w:rPr>
        <w:t xml:space="preserve">  - консультирование педагогических работников по вопросам порядка проведения аттестации;</w:t>
      </w:r>
    </w:p>
    <w:p w:rsidR="00CC6B0C" w:rsidRPr="004B67A7" w:rsidRDefault="00CC6B0C" w:rsidP="004B67A7">
      <w:pPr>
        <w:spacing w:after="0" w:line="240" w:lineRule="auto"/>
        <w:ind w:left="-851" w:firstLine="426"/>
        <w:rPr>
          <w:rFonts w:ascii="Times New Roman" w:hAnsi="Times New Roman"/>
          <w:bCs/>
          <w:color w:val="202020"/>
          <w:sz w:val="28"/>
          <w:szCs w:val="28"/>
        </w:rPr>
      </w:pPr>
      <w:r w:rsidRPr="004B67A7">
        <w:rPr>
          <w:rFonts w:ascii="Times New Roman" w:hAnsi="Times New Roman"/>
          <w:bCs/>
          <w:color w:val="202020"/>
          <w:sz w:val="28"/>
          <w:szCs w:val="28"/>
        </w:rPr>
        <w:t xml:space="preserve">       - принятие и оформление решения;</w:t>
      </w:r>
    </w:p>
    <w:p w:rsidR="00CC6B0C" w:rsidRPr="004B67A7" w:rsidRDefault="00CC6B0C" w:rsidP="004B67A7">
      <w:pPr>
        <w:spacing w:after="0" w:line="240" w:lineRule="auto"/>
        <w:rPr>
          <w:rFonts w:ascii="Times New Roman" w:hAnsi="Times New Roman"/>
          <w:bCs/>
          <w:color w:val="202020"/>
          <w:sz w:val="28"/>
          <w:szCs w:val="28"/>
        </w:rPr>
      </w:pPr>
      <w:r w:rsidRPr="004B67A7">
        <w:rPr>
          <w:rFonts w:ascii="Times New Roman" w:hAnsi="Times New Roman"/>
          <w:bCs/>
          <w:color w:val="202020"/>
          <w:sz w:val="28"/>
          <w:szCs w:val="28"/>
        </w:rPr>
        <w:t xml:space="preserve"> - рассмотрение спорных вопросов, возникающих в процессе проведения аттестации.</w:t>
      </w:r>
    </w:p>
    <w:p w:rsidR="00CC6B0C" w:rsidRPr="004B67A7" w:rsidRDefault="00CC6B0C" w:rsidP="004B67A7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B67A7">
        <w:rPr>
          <w:rFonts w:ascii="Times New Roman" w:hAnsi="Times New Roman"/>
          <w:sz w:val="28"/>
          <w:szCs w:val="28"/>
        </w:rPr>
        <w:t xml:space="preserve">Основными принципами работы аттестационной комиссии являются </w:t>
      </w:r>
    </w:p>
    <w:p w:rsidR="00CC6B0C" w:rsidRPr="004B67A7" w:rsidRDefault="00CC6B0C" w:rsidP="004B67A7">
      <w:pPr>
        <w:tabs>
          <w:tab w:val="num" w:pos="14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B67A7">
        <w:rPr>
          <w:rFonts w:ascii="Times New Roman" w:hAnsi="Times New Roman"/>
          <w:sz w:val="28"/>
          <w:szCs w:val="28"/>
        </w:rPr>
        <w:t>компетентность, объективность, гласность, независимость, соблюдение норм профессиональной этики.</w:t>
      </w:r>
    </w:p>
    <w:p w:rsidR="00CC6B0C" w:rsidRPr="00CA2E73" w:rsidRDefault="00CC6B0C" w:rsidP="004B67A7">
      <w:pPr>
        <w:tabs>
          <w:tab w:val="left" w:pos="14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C6B0C" w:rsidRPr="002326C7" w:rsidRDefault="00CC6B0C" w:rsidP="00643E2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Pr="002326C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Порядок создания аттестационной комиссии и состав</w:t>
      </w:r>
    </w:p>
    <w:p w:rsidR="00CC6B0C" w:rsidRPr="00CA2E73" w:rsidRDefault="00CC6B0C" w:rsidP="009C5C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6B0C" w:rsidRPr="004B67A7" w:rsidRDefault="00CC6B0C" w:rsidP="004B67A7">
      <w:pPr>
        <w:tabs>
          <w:tab w:val="num" w:pos="14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B67A7">
        <w:rPr>
          <w:rFonts w:ascii="Times New Roman" w:hAnsi="Times New Roman"/>
          <w:sz w:val="28"/>
          <w:szCs w:val="28"/>
        </w:rPr>
        <w:t xml:space="preserve"> 2.1 Персональный состав комиссии, сроки полномочий и график работы </w:t>
      </w:r>
    </w:p>
    <w:p w:rsidR="00CC6B0C" w:rsidRPr="004B67A7" w:rsidRDefault="00CC6B0C" w:rsidP="004B67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67A7">
        <w:rPr>
          <w:rFonts w:ascii="Times New Roman" w:hAnsi="Times New Roman"/>
          <w:sz w:val="28"/>
          <w:szCs w:val="28"/>
        </w:rPr>
        <w:t>утвер</w:t>
      </w:r>
      <w:r>
        <w:rPr>
          <w:rFonts w:ascii="Times New Roman" w:hAnsi="Times New Roman"/>
          <w:sz w:val="28"/>
          <w:szCs w:val="28"/>
        </w:rPr>
        <w:t xml:space="preserve">ждается приказом заведующего </w:t>
      </w:r>
      <w:r w:rsidRPr="004B67A7">
        <w:rPr>
          <w:rFonts w:ascii="Times New Roman" w:hAnsi="Times New Roman"/>
          <w:sz w:val="28"/>
          <w:szCs w:val="28"/>
          <w:lang w:eastAsia="en-US"/>
        </w:rPr>
        <w:t xml:space="preserve">МБДОУ </w:t>
      </w:r>
      <w:r>
        <w:rPr>
          <w:rFonts w:ascii="Times New Roman" w:hAnsi="Times New Roman"/>
          <w:sz w:val="28"/>
          <w:szCs w:val="28"/>
          <w:lang w:eastAsia="en-US"/>
        </w:rPr>
        <w:t>Детский сад №2 п.Приамурский</w:t>
      </w:r>
      <w:r>
        <w:rPr>
          <w:rFonts w:ascii="Times New Roman" w:hAnsi="Times New Roman"/>
          <w:sz w:val="28"/>
          <w:szCs w:val="28"/>
        </w:rPr>
        <w:t>, сроком на 1 год.</w:t>
      </w:r>
    </w:p>
    <w:p w:rsidR="00CC6B0C" w:rsidRPr="004B67A7" w:rsidRDefault="00CC6B0C" w:rsidP="004B67A7">
      <w:pPr>
        <w:tabs>
          <w:tab w:val="num" w:pos="14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B67A7">
        <w:rPr>
          <w:rFonts w:ascii="Times New Roman" w:hAnsi="Times New Roman"/>
          <w:sz w:val="28"/>
          <w:szCs w:val="28"/>
        </w:rPr>
        <w:t xml:space="preserve"> 2.2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7A7">
        <w:rPr>
          <w:rFonts w:ascii="Times New Roman" w:hAnsi="Times New Roman"/>
          <w:sz w:val="28"/>
          <w:szCs w:val="28"/>
        </w:rPr>
        <w:t>В состав аттестационной комиссии входят:</w:t>
      </w:r>
    </w:p>
    <w:p w:rsidR="00CC6B0C" w:rsidRPr="004B67A7" w:rsidRDefault="00CC6B0C" w:rsidP="004B67A7">
      <w:pPr>
        <w:tabs>
          <w:tab w:val="num" w:pos="14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B67A7">
        <w:rPr>
          <w:rFonts w:ascii="Times New Roman" w:hAnsi="Times New Roman"/>
          <w:sz w:val="28"/>
          <w:szCs w:val="28"/>
        </w:rPr>
        <w:t>- председатель комиссии, заместитель председателя комиссии, секретарь и члены комиссии.</w:t>
      </w:r>
    </w:p>
    <w:p w:rsidR="00CC6B0C" w:rsidRPr="004B67A7" w:rsidRDefault="00CC6B0C" w:rsidP="004B67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</w:rPr>
        <w:t xml:space="preserve"> </w:t>
      </w:r>
      <w:r w:rsidRPr="004B67A7">
        <w:rPr>
          <w:rFonts w:ascii="Times New Roman" w:hAnsi="Times New Roman"/>
          <w:sz w:val="28"/>
          <w:szCs w:val="28"/>
          <w:lang w:eastAsia="en-US"/>
        </w:rPr>
        <w:t xml:space="preserve">Председателем комиссии является заведующий МБДОУ </w:t>
      </w:r>
      <w:r>
        <w:rPr>
          <w:rFonts w:ascii="Times New Roman" w:hAnsi="Times New Roman"/>
          <w:sz w:val="28"/>
          <w:szCs w:val="28"/>
          <w:lang w:eastAsia="en-US"/>
        </w:rPr>
        <w:t>Детский сад №2 п.Приамурский</w:t>
      </w:r>
      <w:r w:rsidRPr="004B67A7">
        <w:rPr>
          <w:rFonts w:ascii="Times New Roman" w:hAnsi="Times New Roman"/>
          <w:sz w:val="28"/>
          <w:szCs w:val="28"/>
          <w:lang w:eastAsia="en-US"/>
        </w:rPr>
        <w:t>.</w:t>
      </w:r>
    </w:p>
    <w:p w:rsidR="00CC6B0C" w:rsidRPr="004B67A7" w:rsidRDefault="00CC6B0C" w:rsidP="004B67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 xml:space="preserve"> 2.2.1 Председатель комиссии:</w:t>
      </w:r>
    </w:p>
    <w:p w:rsidR="00CC6B0C" w:rsidRPr="004B67A7" w:rsidRDefault="00CC6B0C" w:rsidP="004B67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>- руководит деятельностью комиссии;</w:t>
      </w:r>
    </w:p>
    <w:p w:rsidR="00CC6B0C" w:rsidRPr="004B67A7" w:rsidRDefault="00CC6B0C" w:rsidP="004B67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>- проводит заседания комиссии;</w:t>
      </w:r>
    </w:p>
    <w:p w:rsidR="00CC6B0C" w:rsidRPr="004B67A7" w:rsidRDefault="00CC6B0C" w:rsidP="004B67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>- распределяет обязанности между членами комиссии, в том числе назначает</w:t>
      </w:r>
    </w:p>
    <w:p w:rsidR="00CC6B0C" w:rsidRPr="004B67A7" w:rsidRDefault="00CC6B0C" w:rsidP="004B67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>своего заместителя;</w:t>
      </w:r>
    </w:p>
    <w:p w:rsidR="00CC6B0C" w:rsidRPr="004B67A7" w:rsidRDefault="00CC6B0C" w:rsidP="004B67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>- определяет периодичность заседаний комиссии, процедуру принятия</w:t>
      </w:r>
    </w:p>
    <w:p w:rsidR="00CC6B0C" w:rsidRPr="004B67A7" w:rsidRDefault="00CC6B0C" w:rsidP="004B67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>решения, форму протоколов и другой документации, не регламентированной</w:t>
      </w:r>
    </w:p>
    <w:p w:rsidR="00CC6B0C" w:rsidRPr="004B67A7" w:rsidRDefault="00CC6B0C" w:rsidP="004B67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>нормативными документами Министерства образования и науки Российской</w:t>
      </w:r>
    </w:p>
    <w:p w:rsidR="00CC6B0C" w:rsidRPr="004B67A7" w:rsidRDefault="00CC6B0C" w:rsidP="004B67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>Федерации.</w:t>
      </w:r>
    </w:p>
    <w:p w:rsidR="00CC6B0C" w:rsidRPr="004B67A7" w:rsidRDefault="00CC6B0C" w:rsidP="004B67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 xml:space="preserve"> 2.2.2 Заместитель председателя выполняет обязанности председателя в его</w:t>
      </w:r>
    </w:p>
    <w:p w:rsidR="00CC6B0C" w:rsidRPr="004B67A7" w:rsidRDefault="00CC6B0C" w:rsidP="004B67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>отсутствие.</w:t>
      </w:r>
    </w:p>
    <w:p w:rsidR="00CC6B0C" w:rsidRPr="004B67A7" w:rsidRDefault="00CC6B0C" w:rsidP="004B67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 xml:space="preserve"> 2.2.3.Секретарь комиссии:</w:t>
      </w:r>
    </w:p>
    <w:p w:rsidR="00CC6B0C" w:rsidRPr="004B67A7" w:rsidRDefault="00CC6B0C" w:rsidP="004B67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>- формирует повестку заседания комиссии;</w:t>
      </w:r>
    </w:p>
    <w:p w:rsidR="00CC6B0C" w:rsidRPr="004B67A7" w:rsidRDefault="00CC6B0C" w:rsidP="004B67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>- организует работу комиссии;</w:t>
      </w:r>
    </w:p>
    <w:p w:rsidR="00CC6B0C" w:rsidRPr="004B67A7" w:rsidRDefault="00CC6B0C" w:rsidP="004B67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>- ведет протоколы заседания комиссии;</w:t>
      </w:r>
    </w:p>
    <w:p w:rsidR="00CC6B0C" w:rsidRPr="004B67A7" w:rsidRDefault="00CC6B0C" w:rsidP="004B67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>- проводит систематизацию и оформление решений комиссии;</w:t>
      </w:r>
    </w:p>
    <w:p w:rsidR="00CC6B0C" w:rsidRPr="004B67A7" w:rsidRDefault="00CC6B0C" w:rsidP="004B67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>- контролирует явку членов комиссии на ее заседания;</w:t>
      </w:r>
    </w:p>
    <w:p w:rsidR="00CC6B0C" w:rsidRPr="004B67A7" w:rsidRDefault="00CC6B0C" w:rsidP="004B67A7">
      <w:pPr>
        <w:tabs>
          <w:tab w:val="num" w:pos="14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>- готовит проект приказа.</w:t>
      </w:r>
      <w:r w:rsidRPr="004B67A7">
        <w:rPr>
          <w:rFonts w:ascii="Times New Roman" w:hAnsi="Times New Roman"/>
          <w:sz w:val="28"/>
          <w:szCs w:val="28"/>
        </w:rPr>
        <w:tab/>
      </w:r>
    </w:p>
    <w:p w:rsidR="00CC6B0C" w:rsidRPr="004B67A7" w:rsidRDefault="00CC6B0C" w:rsidP="004B67A7">
      <w:pPr>
        <w:tabs>
          <w:tab w:val="num" w:pos="14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B67A7">
        <w:rPr>
          <w:rFonts w:ascii="Times New Roman" w:hAnsi="Times New Roman"/>
          <w:sz w:val="28"/>
          <w:szCs w:val="28"/>
        </w:rPr>
        <w:t xml:space="preserve"> 2.3.  Аттестационная комиссия формируется из </w:t>
      </w:r>
      <w:r>
        <w:rPr>
          <w:rFonts w:ascii="Times New Roman" w:hAnsi="Times New Roman"/>
          <w:sz w:val="28"/>
          <w:szCs w:val="28"/>
        </w:rPr>
        <w:t xml:space="preserve">педагогических </w:t>
      </w:r>
      <w:r w:rsidRPr="004B67A7">
        <w:rPr>
          <w:rFonts w:ascii="Times New Roman" w:hAnsi="Times New Roman"/>
          <w:sz w:val="28"/>
          <w:szCs w:val="28"/>
        </w:rPr>
        <w:t>работников образовательного учр</w:t>
      </w:r>
      <w:r>
        <w:rPr>
          <w:rFonts w:ascii="Times New Roman" w:hAnsi="Times New Roman"/>
          <w:sz w:val="28"/>
          <w:szCs w:val="28"/>
        </w:rPr>
        <w:t>еждения, представителя совета трудового коллектива</w:t>
      </w:r>
      <w:r w:rsidRPr="004B67A7">
        <w:rPr>
          <w:rFonts w:ascii="Times New Roman" w:hAnsi="Times New Roman"/>
          <w:sz w:val="28"/>
          <w:szCs w:val="28"/>
        </w:rPr>
        <w:t xml:space="preserve"> работников (</w:t>
      </w:r>
      <w:r>
        <w:rPr>
          <w:rFonts w:ascii="Times New Roman" w:hAnsi="Times New Roman"/>
          <w:sz w:val="28"/>
          <w:szCs w:val="28"/>
        </w:rPr>
        <w:t xml:space="preserve">представителя от работников) </w:t>
      </w:r>
      <w:r w:rsidRPr="004B67A7">
        <w:rPr>
          <w:rFonts w:ascii="Times New Roman" w:hAnsi="Times New Roman"/>
          <w:sz w:val="28"/>
          <w:szCs w:val="28"/>
          <w:lang w:eastAsia="en-US"/>
        </w:rPr>
        <w:t xml:space="preserve">МБДОУ </w:t>
      </w:r>
      <w:r>
        <w:rPr>
          <w:rFonts w:ascii="Times New Roman" w:hAnsi="Times New Roman"/>
          <w:sz w:val="28"/>
          <w:szCs w:val="28"/>
          <w:lang w:eastAsia="en-US"/>
        </w:rPr>
        <w:t>Детский сад №2 п.Приамурский</w:t>
      </w:r>
      <w:r w:rsidRPr="004B67A7">
        <w:rPr>
          <w:rFonts w:ascii="Times New Roman" w:hAnsi="Times New Roman"/>
          <w:sz w:val="28"/>
          <w:szCs w:val="28"/>
        </w:rPr>
        <w:t>.</w:t>
      </w:r>
    </w:p>
    <w:p w:rsidR="00CC6B0C" w:rsidRPr="004B67A7" w:rsidRDefault="00CC6B0C" w:rsidP="004B67A7">
      <w:pPr>
        <w:tabs>
          <w:tab w:val="num" w:pos="1400"/>
        </w:tabs>
        <w:spacing w:after="0" w:line="240" w:lineRule="auto"/>
        <w:rPr>
          <w:rFonts w:ascii="Times New Roman" w:hAnsi="Times New Roman"/>
          <w:color w:val="202020"/>
          <w:sz w:val="28"/>
          <w:szCs w:val="28"/>
        </w:rPr>
      </w:pPr>
      <w:r w:rsidRPr="004B67A7">
        <w:rPr>
          <w:rFonts w:ascii="Times New Roman" w:hAnsi="Times New Roman"/>
          <w:sz w:val="28"/>
          <w:szCs w:val="28"/>
        </w:rPr>
        <w:t xml:space="preserve"> 2.4.</w:t>
      </w:r>
      <w:r w:rsidRPr="004B67A7">
        <w:rPr>
          <w:rFonts w:ascii="Times New Roman" w:hAnsi="Times New Roman"/>
          <w:color w:val="202020"/>
          <w:sz w:val="28"/>
          <w:szCs w:val="28"/>
        </w:rPr>
        <w:t>Численный состав аттестационной комиссии – не менее 5 человек.</w:t>
      </w:r>
    </w:p>
    <w:p w:rsidR="00CC6B0C" w:rsidRPr="004B67A7" w:rsidRDefault="00CC6B0C" w:rsidP="004B67A7">
      <w:pPr>
        <w:spacing w:after="0" w:line="240" w:lineRule="auto"/>
        <w:rPr>
          <w:rFonts w:ascii="Times New Roman" w:hAnsi="Times New Roman"/>
          <w:color w:val="202020"/>
          <w:sz w:val="28"/>
          <w:szCs w:val="28"/>
        </w:rPr>
      </w:pPr>
      <w:r w:rsidRPr="004B67A7">
        <w:rPr>
          <w:rFonts w:ascii="Times New Roman" w:hAnsi="Times New Roman"/>
          <w:color w:val="202020"/>
          <w:sz w:val="28"/>
          <w:szCs w:val="28"/>
        </w:rPr>
        <w:t xml:space="preserve"> 2.5. Полномочия отдельных членов аттестационной комиссии могут быть досрочно пре</w:t>
      </w:r>
      <w:r>
        <w:rPr>
          <w:rFonts w:ascii="Times New Roman" w:hAnsi="Times New Roman"/>
          <w:color w:val="202020"/>
          <w:sz w:val="28"/>
          <w:szCs w:val="28"/>
        </w:rPr>
        <w:t xml:space="preserve">кращены приказом заведующего </w:t>
      </w:r>
      <w:r w:rsidRPr="004B67A7">
        <w:rPr>
          <w:rFonts w:ascii="Times New Roman" w:hAnsi="Times New Roman"/>
          <w:sz w:val="28"/>
          <w:szCs w:val="28"/>
          <w:lang w:eastAsia="en-US"/>
        </w:rPr>
        <w:t xml:space="preserve">МБДОУ </w:t>
      </w:r>
      <w:r>
        <w:rPr>
          <w:rFonts w:ascii="Times New Roman" w:hAnsi="Times New Roman"/>
          <w:sz w:val="28"/>
          <w:szCs w:val="28"/>
          <w:lang w:eastAsia="en-US"/>
        </w:rPr>
        <w:t>Детский сад №2 п.Приамурский</w:t>
      </w:r>
      <w:r w:rsidRPr="004B67A7">
        <w:rPr>
          <w:rFonts w:ascii="Times New Roman" w:hAnsi="Times New Roman"/>
          <w:color w:val="202020"/>
          <w:sz w:val="28"/>
          <w:szCs w:val="28"/>
        </w:rPr>
        <w:t xml:space="preserve"> по следующим основаниям:</w:t>
      </w:r>
    </w:p>
    <w:p w:rsidR="00CC6B0C" w:rsidRPr="004B67A7" w:rsidRDefault="00CC6B0C" w:rsidP="004B67A7">
      <w:pPr>
        <w:spacing w:after="0" w:line="240" w:lineRule="auto"/>
        <w:rPr>
          <w:rFonts w:ascii="Times New Roman" w:hAnsi="Times New Roman"/>
          <w:color w:val="202020"/>
          <w:sz w:val="28"/>
          <w:szCs w:val="28"/>
        </w:rPr>
      </w:pPr>
      <w:r w:rsidRPr="004B67A7">
        <w:rPr>
          <w:rFonts w:ascii="Times New Roman" w:hAnsi="Times New Roman"/>
          <w:color w:val="202020"/>
          <w:sz w:val="28"/>
          <w:szCs w:val="28"/>
        </w:rPr>
        <w:t>- невозможность выполнения обязанностей по состоянию здоровья;</w:t>
      </w:r>
    </w:p>
    <w:p w:rsidR="00CC6B0C" w:rsidRPr="004B67A7" w:rsidRDefault="00CC6B0C" w:rsidP="004B67A7">
      <w:pPr>
        <w:spacing w:after="0" w:line="240" w:lineRule="auto"/>
        <w:rPr>
          <w:rFonts w:ascii="Times New Roman" w:hAnsi="Times New Roman"/>
          <w:color w:val="202020"/>
          <w:sz w:val="28"/>
          <w:szCs w:val="28"/>
        </w:rPr>
      </w:pPr>
      <w:r w:rsidRPr="004B67A7">
        <w:rPr>
          <w:rFonts w:ascii="Times New Roman" w:hAnsi="Times New Roman"/>
          <w:color w:val="202020"/>
          <w:sz w:val="28"/>
          <w:szCs w:val="28"/>
        </w:rPr>
        <w:t>- переход на другую работу;</w:t>
      </w:r>
    </w:p>
    <w:p w:rsidR="00CC6B0C" w:rsidRPr="004B67A7" w:rsidRDefault="00CC6B0C" w:rsidP="004B67A7">
      <w:pPr>
        <w:spacing w:after="0" w:line="240" w:lineRule="auto"/>
        <w:rPr>
          <w:rFonts w:ascii="Times New Roman" w:hAnsi="Times New Roman"/>
          <w:color w:val="202020"/>
          <w:sz w:val="28"/>
          <w:szCs w:val="28"/>
        </w:rPr>
      </w:pPr>
      <w:r w:rsidRPr="004B67A7">
        <w:rPr>
          <w:rFonts w:ascii="Times New Roman" w:hAnsi="Times New Roman"/>
          <w:color w:val="202020"/>
          <w:sz w:val="28"/>
          <w:szCs w:val="28"/>
        </w:rPr>
        <w:t>- увольнение члена аттестационной комиссии;</w:t>
      </w:r>
    </w:p>
    <w:p w:rsidR="00CC6B0C" w:rsidRPr="004B67A7" w:rsidRDefault="00CC6B0C" w:rsidP="004B67A7">
      <w:pPr>
        <w:spacing w:after="0" w:line="240" w:lineRule="auto"/>
        <w:rPr>
          <w:rFonts w:ascii="Times New Roman" w:hAnsi="Times New Roman"/>
          <w:color w:val="202020"/>
          <w:sz w:val="28"/>
          <w:szCs w:val="28"/>
        </w:rPr>
      </w:pPr>
      <w:r w:rsidRPr="004B67A7">
        <w:rPr>
          <w:rFonts w:ascii="Times New Roman" w:hAnsi="Times New Roman"/>
          <w:color w:val="202020"/>
          <w:sz w:val="28"/>
          <w:szCs w:val="28"/>
        </w:rPr>
        <w:t>- неисполнение или ненадлежащее исполнение обязанностей члена аттестационной комиссии.</w:t>
      </w:r>
    </w:p>
    <w:p w:rsidR="00CC6B0C" w:rsidRPr="004B67A7" w:rsidRDefault="00CC6B0C" w:rsidP="004B67A7">
      <w:pPr>
        <w:spacing w:after="0" w:line="240" w:lineRule="auto"/>
        <w:rPr>
          <w:rFonts w:ascii="Times New Roman" w:hAnsi="Times New Roman"/>
          <w:color w:val="202020"/>
          <w:sz w:val="28"/>
          <w:szCs w:val="28"/>
        </w:rPr>
      </w:pPr>
      <w:r w:rsidRPr="004B67A7">
        <w:rPr>
          <w:rFonts w:ascii="Times New Roman" w:hAnsi="Times New Roman"/>
          <w:color w:val="202020"/>
          <w:sz w:val="28"/>
          <w:szCs w:val="28"/>
        </w:rPr>
        <w:t xml:space="preserve">2.6.  </w:t>
      </w:r>
      <w:r w:rsidRPr="004B67A7">
        <w:rPr>
          <w:rFonts w:ascii="Times New Roman" w:hAnsi="Times New Roman"/>
          <w:sz w:val="28"/>
          <w:szCs w:val="28"/>
          <w:lang w:eastAsia="en-US"/>
        </w:rPr>
        <w:t>П</w:t>
      </w:r>
      <w:r>
        <w:rPr>
          <w:rFonts w:ascii="Times New Roman" w:hAnsi="Times New Roman"/>
          <w:sz w:val="28"/>
          <w:szCs w:val="28"/>
          <w:lang w:eastAsia="en-US"/>
        </w:rPr>
        <w:t>ри комиссии создаются экспертная группа</w:t>
      </w:r>
      <w:r w:rsidRPr="004B67A7">
        <w:rPr>
          <w:rFonts w:ascii="Times New Roman" w:hAnsi="Times New Roman"/>
          <w:sz w:val="28"/>
          <w:szCs w:val="28"/>
          <w:lang w:eastAsia="en-US"/>
        </w:rPr>
        <w:t xml:space="preserve"> для осуществления</w:t>
      </w:r>
      <w:r w:rsidRPr="004B67A7">
        <w:rPr>
          <w:rFonts w:ascii="Times New Roman" w:hAnsi="Times New Roman"/>
          <w:color w:val="202020"/>
          <w:sz w:val="28"/>
          <w:szCs w:val="28"/>
        </w:rPr>
        <w:t xml:space="preserve"> </w:t>
      </w:r>
      <w:r w:rsidRPr="004B67A7">
        <w:rPr>
          <w:rFonts w:ascii="Times New Roman" w:hAnsi="Times New Roman"/>
          <w:sz w:val="28"/>
          <w:szCs w:val="28"/>
          <w:lang w:eastAsia="en-US"/>
        </w:rPr>
        <w:t>всестороннего анализа результатов профессиональной деятельности педагогического работника, с целью установления и подтверждения соответствия занимаемой должности.</w:t>
      </w:r>
    </w:p>
    <w:p w:rsidR="00CC6B0C" w:rsidRPr="00BD7716" w:rsidRDefault="00CC6B0C" w:rsidP="009C5CB2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CC6B0C" w:rsidRPr="00BD7716" w:rsidRDefault="00CC6B0C" w:rsidP="00643E2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BD7716">
        <w:rPr>
          <w:rFonts w:ascii="Times New Roman" w:hAnsi="Times New Roman"/>
          <w:b/>
          <w:sz w:val="28"/>
          <w:szCs w:val="28"/>
        </w:rPr>
        <w:t xml:space="preserve"> Требования к членам Комиссии</w:t>
      </w:r>
    </w:p>
    <w:p w:rsidR="00CC6B0C" w:rsidRPr="00164166" w:rsidRDefault="00CC6B0C" w:rsidP="009C5CB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CC6B0C" w:rsidRPr="004B67A7" w:rsidRDefault="00CC6B0C" w:rsidP="004B67A7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4B67A7">
        <w:rPr>
          <w:rFonts w:ascii="Times New Roman" w:hAnsi="Times New Roman"/>
          <w:sz w:val="28"/>
          <w:szCs w:val="28"/>
        </w:rPr>
        <w:t>3.1. Наличие  профессионального образования, стажа педагогической работы не менее 3 лет, высшей, первой или второй квалификационной категории (для практических работников образовательных учреждений).</w:t>
      </w:r>
    </w:p>
    <w:p w:rsidR="00CC6B0C" w:rsidRPr="004B67A7" w:rsidRDefault="00CC6B0C" w:rsidP="004B67A7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4B67A7">
        <w:rPr>
          <w:rFonts w:ascii="Times New Roman" w:hAnsi="Times New Roman"/>
          <w:sz w:val="28"/>
          <w:szCs w:val="28"/>
        </w:rPr>
        <w:t>3.2. Владение нормативно-правовой базой аттестации, формами, методами получения анализа и обобщения данных, ориентация в проблемах развития региональной системы образования.</w:t>
      </w:r>
    </w:p>
    <w:p w:rsidR="00CC6B0C" w:rsidRPr="004B67A7" w:rsidRDefault="00CC6B0C" w:rsidP="004B67A7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4B67A7">
        <w:rPr>
          <w:rFonts w:ascii="Times New Roman" w:hAnsi="Times New Roman"/>
          <w:sz w:val="28"/>
          <w:szCs w:val="28"/>
        </w:rPr>
        <w:t>3.3. Обладание коммуникативной культурой и профессиональной этикой.</w:t>
      </w:r>
    </w:p>
    <w:p w:rsidR="00CC6B0C" w:rsidRPr="004B67A7" w:rsidRDefault="00CC6B0C" w:rsidP="004B67A7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CC6B0C" w:rsidRPr="00BD7716" w:rsidRDefault="00CC6B0C" w:rsidP="00C32E4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Pr="00BD7716">
        <w:rPr>
          <w:rFonts w:ascii="Times New Roman" w:hAnsi="Times New Roman"/>
          <w:b/>
          <w:sz w:val="28"/>
          <w:szCs w:val="28"/>
        </w:rPr>
        <w:t xml:space="preserve"> Регламент работы аттестационной комиссии</w:t>
      </w:r>
    </w:p>
    <w:p w:rsidR="00CC6B0C" w:rsidRPr="00BD7716" w:rsidRDefault="00CC6B0C" w:rsidP="009C5CB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CC6B0C" w:rsidRPr="004B67A7" w:rsidRDefault="00CC6B0C" w:rsidP="004B67A7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4B67A7">
        <w:rPr>
          <w:rFonts w:ascii="Times New Roman" w:hAnsi="Times New Roman"/>
          <w:sz w:val="28"/>
          <w:szCs w:val="28"/>
        </w:rPr>
        <w:t>4.1. Заседания аттестационной комиссии проводятся по мере необходимости.</w:t>
      </w:r>
    </w:p>
    <w:p w:rsidR="00CC6B0C" w:rsidRPr="004B67A7" w:rsidRDefault="00CC6B0C" w:rsidP="004B67A7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4B67A7">
        <w:rPr>
          <w:rFonts w:ascii="Times New Roman" w:hAnsi="Times New Roman"/>
          <w:sz w:val="28"/>
          <w:szCs w:val="28"/>
        </w:rPr>
        <w:t>4.2 . Решение аттестационной комиссии принимается большинством голосов открытым голосованием и считается принятым, если в голосовании участвовало не менее 2/3 состава комиссии. При равенстве голосов решение считается принятым в пользу аттестуемого.</w:t>
      </w:r>
    </w:p>
    <w:p w:rsidR="00CC6B0C" w:rsidRPr="004B67A7" w:rsidRDefault="00CC6B0C" w:rsidP="004B67A7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4B67A7">
        <w:rPr>
          <w:rFonts w:ascii="Times New Roman" w:hAnsi="Times New Roman"/>
          <w:sz w:val="28"/>
          <w:szCs w:val="28"/>
        </w:rPr>
        <w:t xml:space="preserve">4.6. Решение аттестационной комиссии оформляется протоколом. Протокол заседания по результатам аттестации подписывается председателем и всеми ее членами, принимавшими участие в голосовании. </w:t>
      </w:r>
    </w:p>
    <w:p w:rsidR="00CC6B0C" w:rsidRDefault="00CC6B0C" w:rsidP="009C5CB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CC6B0C" w:rsidRDefault="00CC6B0C" w:rsidP="00643E2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BD7716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Права и обязанности членов аттестационной комиссии</w:t>
      </w:r>
    </w:p>
    <w:p w:rsidR="00CC6B0C" w:rsidRDefault="00CC6B0C" w:rsidP="009C5CB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CC6B0C" w:rsidRPr="004B67A7" w:rsidRDefault="00CC6B0C" w:rsidP="004B67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>5.1. Члены комиссии имеют право:</w:t>
      </w:r>
    </w:p>
    <w:p w:rsidR="00CC6B0C" w:rsidRPr="004B67A7" w:rsidRDefault="00CC6B0C" w:rsidP="004B67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>- запрашивать необходимую информацию в пределах своей компетенции;</w:t>
      </w:r>
    </w:p>
    <w:p w:rsidR="00CC6B0C" w:rsidRPr="004B67A7" w:rsidRDefault="00CC6B0C" w:rsidP="004B67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>- проводить собеседование с аттестуемыми (по необходимости);</w:t>
      </w:r>
    </w:p>
    <w:p w:rsidR="00CC6B0C" w:rsidRPr="004B67A7" w:rsidRDefault="00CC6B0C" w:rsidP="004B67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>- консультировать аттестуемых по вопросам аттестации.</w:t>
      </w:r>
    </w:p>
    <w:p w:rsidR="00CC6B0C" w:rsidRPr="004B67A7" w:rsidRDefault="00CC6B0C" w:rsidP="004B67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>5.2. Члены комиссии обязаны:</w:t>
      </w:r>
    </w:p>
    <w:p w:rsidR="00CC6B0C" w:rsidRPr="004B67A7" w:rsidRDefault="00CC6B0C" w:rsidP="004B67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>- обеспечить объективность принятия решения в пределах своей компетенции;</w:t>
      </w:r>
    </w:p>
    <w:p w:rsidR="00CC6B0C" w:rsidRPr="004B67A7" w:rsidRDefault="00CC6B0C" w:rsidP="004B67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>- содействовать максимальной достоверности экспертизы;</w:t>
      </w:r>
    </w:p>
    <w:p w:rsidR="00CC6B0C" w:rsidRPr="004B67A7" w:rsidRDefault="00CC6B0C" w:rsidP="004B67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>- защищать права аттестуемых;</w:t>
      </w:r>
    </w:p>
    <w:p w:rsidR="00CC6B0C" w:rsidRPr="004B67A7" w:rsidRDefault="00CC6B0C" w:rsidP="004B67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>- не разглашать персональную информацию представленных материалов</w:t>
      </w:r>
    </w:p>
    <w:p w:rsidR="00CC6B0C" w:rsidRPr="004B67A7" w:rsidRDefault="00CC6B0C" w:rsidP="004B67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>о педагогическом работнике (в соответствии с Федеральным законом от 27</w:t>
      </w:r>
    </w:p>
    <w:p w:rsidR="00CC6B0C" w:rsidRPr="004B67A7" w:rsidRDefault="00CC6B0C" w:rsidP="004B67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>июля 2006 г. №152-ФЗ «О персональных данных»);</w:t>
      </w:r>
    </w:p>
    <w:p w:rsidR="00CC6B0C" w:rsidRPr="004B67A7" w:rsidRDefault="00CC6B0C" w:rsidP="004B67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>5.3.  За членами комиссии, на период их непосредственной работы в аттестационной комиссии министерства, сохраняется заработная плата.</w:t>
      </w:r>
    </w:p>
    <w:p w:rsidR="00CC6B0C" w:rsidRPr="004B67A7" w:rsidRDefault="00CC6B0C" w:rsidP="004B67A7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CC6B0C" w:rsidRDefault="00CC6B0C" w:rsidP="00643E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  <w:t>6</w:t>
      </w:r>
      <w:r w:rsidRPr="00601F67">
        <w:rPr>
          <w:rFonts w:ascii="Times New Roman" w:hAnsi="Times New Roman"/>
          <w:b/>
          <w:sz w:val="26"/>
          <w:szCs w:val="26"/>
          <w:lang w:eastAsia="en-US"/>
        </w:rPr>
        <w:t xml:space="preserve">. </w:t>
      </w:r>
      <w:r>
        <w:rPr>
          <w:rFonts w:ascii="Times New Roman" w:hAnsi="Times New Roman"/>
          <w:b/>
          <w:sz w:val="26"/>
          <w:szCs w:val="26"/>
          <w:lang w:eastAsia="en-US"/>
        </w:rPr>
        <w:t>Порядок работы аттестационной комиссии</w:t>
      </w:r>
    </w:p>
    <w:p w:rsidR="00CC6B0C" w:rsidRPr="00601F67" w:rsidRDefault="00CC6B0C" w:rsidP="009C5C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lang w:eastAsia="en-US"/>
        </w:rPr>
      </w:pPr>
    </w:p>
    <w:p w:rsidR="00CC6B0C" w:rsidRPr="004B67A7" w:rsidRDefault="00CC6B0C" w:rsidP="009C5C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</w:t>
      </w:r>
      <w:r w:rsidRPr="004B67A7">
        <w:rPr>
          <w:rFonts w:ascii="Times New Roman" w:hAnsi="Times New Roman"/>
          <w:sz w:val="28"/>
          <w:szCs w:val="28"/>
          <w:lang w:eastAsia="en-US"/>
        </w:rPr>
        <w:t>6.1. Прием и регистрация заявлений, аттестационных материалов</w:t>
      </w:r>
    </w:p>
    <w:p w:rsidR="00CC6B0C" w:rsidRPr="004B67A7" w:rsidRDefault="00CC6B0C" w:rsidP="009C5C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 xml:space="preserve"> педагогических работников (Приложения №  </w:t>
      </w:r>
      <w:r>
        <w:rPr>
          <w:rFonts w:ascii="Times New Roman" w:hAnsi="Times New Roman"/>
          <w:sz w:val="28"/>
          <w:szCs w:val="28"/>
          <w:lang w:eastAsia="en-US"/>
        </w:rPr>
        <w:t>1</w:t>
      </w:r>
      <w:r w:rsidRPr="004B67A7">
        <w:rPr>
          <w:rFonts w:ascii="Times New Roman" w:hAnsi="Times New Roman"/>
          <w:sz w:val="28"/>
          <w:szCs w:val="28"/>
          <w:lang w:eastAsia="en-US"/>
        </w:rPr>
        <w:t xml:space="preserve"> к настоящему</w:t>
      </w:r>
    </w:p>
    <w:p w:rsidR="00CC6B0C" w:rsidRPr="004B67A7" w:rsidRDefault="00CC6B0C" w:rsidP="009C5C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 xml:space="preserve">положению) на установление и подтверждение соответствия занимаемой должности, </w:t>
      </w:r>
      <w:r>
        <w:rPr>
          <w:rFonts w:ascii="Times New Roman" w:hAnsi="Times New Roman"/>
          <w:sz w:val="28"/>
          <w:szCs w:val="28"/>
          <w:lang w:eastAsia="en-US"/>
        </w:rPr>
        <w:t xml:space="preserve">ведется </w:t>
      </w:r>
      <w:r w:rsidRPr="004B67A7">
        <w:rPr>
          <w:rFonts w:ascii="Times New Roman" w:hAnsi="Times New Roman"/>
          <w:sz w:val="28"/>
          <w:szCs w:val="28"/>
          <w:lang w:eastAsia="en-US"/>
        </w:rPr>
        <w:t>в течение календарного года.</w:t>
      </w:r>
    </w:p>
    <w:p w:rsidR="00CC6B0C" w:rsidRPr="004B67A7" w:rsidRDefault="00CC6B0C" w:rsidP="009C5C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</w:t>
      </w:r>
      <w:r w:rsidRPr="004B67A7">
        <w:rPr>
          <w:rFonts w:ascii="Times New Roman" w:hAnsi="Times New Roman"/>
          <w:sz w:val="28"/>
          <w:szCs w:val="28"/>
          <w:lang w:eastAsia="en-US"/>
        </w:rPr>
        <w:t>6.2. Рассмотрение заявлений в течение одного месяца.</w:t>
      </w:r>
    </w:p>
    <w:p w:rsidR="00CC6B0C" w:rsidRPr="004B67A7" w:rsidRDefault="00CC6B0C" w:rsidP="009C5C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</w:t>
      </w:r>
      <w:r w:rsidRPr="004B67A7">
        <w:rPr>
          <w:rFonts w:ascii="Times New Roman" w:hAnsi="Times New Roman"/>
          <w:sz w:val="28"/>
          <w:szCs w:val="28"/>
          <w:lang w:eastAsia="en-US"/>
        </w:rPr>
        <w:t>6.3. Составление и утверждение графика проведения аттестации для</w:t>
      </w:r>
    </w:p>
    <w:p w:rsidR="00CC6B0C" w:rsidRPr="004B67A7" w:rsidRDefault="00CC6B0C" w:rsidP="009C5C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>каждого педагогического работника в целях установления и подтверждение соответствия занимаемой должности.</w:t>
      </w:r>
    </w:p>
    <w:p w:rsidR="00CC6B0C" w:rsidRPr="004B67A7" w:rsidRDefault="00CC6B0C" w:rsidP="009C5C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</w:t>
      </w:r>
      <w:r w:rsidRPr="004B67A7">
        <w:rPr>
          <w:rFonts w:ascii="Times New Roman" w:hAnsi="Times New Roman"/>
          <w:sz w:val="28"/>
          <w:szCs w:val="28"/>
          <w:lang w:eastAsia="en-US"/>
        </w:rPr>
        <w:t>6.4. Составление и утверждение графика проведения аттестации в целях установления и подтверждения соответствия занимаемой должнос</w:t>
      </w:r>
      <w:r>
        <w:rPr>
          <w:rFonts w:ascii="Times New Roman" w:hAnsi="Times New Roman"/>
          <w:sz w:val="28"/>
          <w:szCs w:val="28"/>
          <w:lang w:eastAsia="en-US"/>
        </w:rPr>
        <w:t xml:space="preserve">ти педагогических работников </w:t>
      </w:r>
      <w:r w:rsidRPr="004B67A7">
        <w:rPr>
          <w:rFonts w:ascii="Times New Roman" w:hAnsi="Times New Roman"/>
          <w:sz w:val="28"/>
          <w:szCs w:val="28"/>
          <w:lang w:eastAsia="en-US"/>
        </w:rPr>
        <w:t xml:space="preserve">МБДОУ </w:t>
      </w:r>
      <w:r>
        <w:rPr>
          <w:rFonts w:ascii="Times New Roman" w:hAnsi="Times New Roman"/>
          <w:sz w:val="28"/>
          <w:szCs w:val="28"/>
          <w:lang w:eastAsia="en-US"/>
        </w:rPr>
        <w:t>Детский сад №2 п.Приамурский</w:t>
      </w:r>
      <w:r w:rsidRPr="004B67A7">
        <w:rPr>
          <w:rFonts w:ascii="Times New Roman" w:hAnsi="Times New Roman"/>
          <w:sz w:val="28"/>
          <w:szCs w:val="28"/>
          <w:lang w:eastAsia="en-US"/>
        </w:rPr>
        <w:t>.</w:t>
      </w:r>
    </w:p>
    <w:p w:rsidR="00CC6B0C" w:rsidRPr="004B67A7" w:rsidRDefault="00CC6B0C" w:rsidP="009C5C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</w:t>
      </w:r>
      <w:r w:rsidRPr="004B67A7">
        <w:rPr>
          <w:rFonts w:ascii="Times New Roman" w:hAnsi="Times New Roman"/>
          <w:sz w:val="28"/>
          <w:szCs w:val="28"/>
          <w:lang w:eastAsia="en-US"/>
        </w:rPr>
        <w:t>6.5. Ознакомление аттестуемых с графиком проведения аттестации.</w:t>
      </w:r>
    </w:p>
    <w:p w:rsidR="00CC6B0C" w:rsidRPr="004B67A7" w:rsidRDefault="00CC6B0C" w:rsidP="009C5C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</w:t>
      </w:r>
      <w:r w:rsidRPr="004B67A7">
        <w:rPr>
          <w:rFonts w:ascii="Times New Roman" w:hAnsi="Times New Roman"/>
          <w:sz w:val="28"/>
          <w:szCs w:val="28"/>
          <w:lang w:eastAsia="en-US"/>
        </w:rPr>
        <w:t>6.6.</w:t>
      </w:r>
      <w:r>
        <w:rPr>
          <w:rFonts w:ascii="Times New Roman" w:hAnsi="Times New Roman"/>
          <w:sz w:val="28"/>
          <w:szCs w:val="28"/>
          <w:lang w:eastAsia="en-US"/>
        </w:rPr>
        <w:t xml:space="preserve"> Формирование экспертной</w:t>
      </w:r>
      <w:r w:rsidRPr="004B67A7">
        <w:rPr>
          <w:rFonts w:ascii="Times New Roman" w:hAnsi="Times New Roman"/>
          <w:sz w:val="28"/>
          <w:szCs w:val="28"/>
          <w:lang w:eastAsia="en-US"/>
        </w:rPr>
        <w:t xml:space="preserve"> групп</w:t>
      </w:r>
      <w:r>
        <w:rPr>
          <w:rFonts w:ascii="Times New Roman" w:hAnsi="Times New Roman"/>
          <w:sz w:val="28"/>
          <w:szCs w:val="28"/>
          <w:lang w:eastAsia="en-US"/>
        </w:rPr>
        <w:t>ы</w:t>
      </w:r>
      <w:r w:rsidRPr="004B67A7">
        <w:rPr>
          <w:rFonts w:ascii="Times New Roman" w:hAnsi="Times New Roman"/>
          <w:sz w:val="28"/>
          <w:szCs w:val="28"/>
          <w:lang w:eastAsia="en-US"/>
        </w:rPr>
        <w:t xml:space="preserve"> при комиссии для осуществления</w:t>
      </w:r>
    </w:p>
    <w:p w:rsidR="00CC6B0C" w:rsidRPr="004B67A7" w:rsidRDefault="00CC6B0C" w:rsidP="009C5C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>всестороннего анализа результатов профессиональной деятельности педагогического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hAnsi="Times New Roman"/>
          <w:sz w:val="28"/>
          <w:szCs w:val="28"/>
          <w:lang w:eastAsia="en-US"/>
        </w:rPr>
        <w:t>работника на установление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hAnsi="Times New Roman"/>
          <w:sz w:val="28"/>
          <w:szCs w:val="28"/>
          <w:lang w:eastAsia="en-US"/>
        </w:rPr>
        <w:t xml:space="preserve"> соответствия уровня квалификации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hAnsi="Times New Roman"/>
          <w:sz w:val="28"/>
          <w:szCs w:val="28"/>
          <w:lang w:eastAsia="en-US"/>
        </w:rPr>
        <w:t>требованиям, предъявляемым к соответствию занимаемой должности.</w:t>
      </w:r>
    </w:p>
    <w:p w:rsidR="00CC6B0C" w:rsidRPr="004B67A7" w:rsidRDefault="00CC6B0C" w:rsidP="009C5C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</w:t>
      </w:r>
      <w:r w:rsidRPr="004B67A7">
        <w:rPr>
          <w:rFonts w:ascii="Times New Roman" w:hAnsi="Times New Roman"/>
          <w:sz w:val="28"/>
          <w:szCs w:val="28"/>
          <w:lang w:eastAsia="en-US"/>
        </w:rPr>
        <w:t>6.7.</w:t>
      </w:r>
      <w:r>
        <w:rPr>
          <w:rFonts w:ascii="Times New Roman" w:hAnsi="Times New Roman"/>
          <w:sz w:val="28"/>
          <w:szCs w:val="28"/>
          <w:lang w:eastAsia="en-US"/>
        </w:rPr>
        <w:t xml:space="preserve"> Утверждение состава экспертной</w:t>
      </w:r>
      <w:r w:rsidRPr="004B67A7">
        <w:rPr>
          <w:rFonts w:ascii="Times New Roman" w:hAnsi="Times New Roman"/>
          <w:sz w:val="28"/>
          <w:szCs w:val="28"/>
          <w:lang w:eastAsia="en-US"/>
        </w:rPr>
        <w:t xml:space="preserve"> групп</w:t>
      </w:r>
      <w:r>
        <w:rPr>
          <w:rFonts w:ascii="Times New Roman" w:hAnsi="Times New Roman"/>
          <w:sz w:val="28"/>
          <w:szCs w:val="28"/>
          <w:lang w:eastAsia="en-US"/>
        </w:rPr>
        <w:t>ы</w:t>
      </w:r>
      <w:r w:rsidRPr="004B67A7">
        <w:rPr>
          <w:rFonts w:ascii="Times New Roman" w:hAnsi="Times New Roman"/>
          <w:sz w:val="28"/>
          <w:szCs w:val="28"/>
          <w:lang w:eastAsia="en-US"/>
        </w:rPr>
        <w:t xml:space="preserve"> при комиссии для осуществления</w:t>
      </w:r>
    </w:p>
    <w:p w:rsidR="00CC6B0C" w:rsidRPr="004B67A7" w:rsidRDefault="00CC6B0C" w:rsidP="009C5C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>всестороннего анализа результатов профессиональной деятельности</w:t>
      </w:r>
    </w:p>
    <w:p w:rsidR="00CC6B0C" w:rsidRPr="004B67A7" w:rsidRDefault="00CC6B0C" w:rsidP="009C5C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>педагогического работника на установление соответствия уровня квалифика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hAnsi="Times New Roman"/>
          <w:sz w:val="28"/>
          <w:szCs w:val="28"/>
          <w:lang w:eastAsia="en-US"/>
        </w:rPr>
        <w:t>ции требованиям, предъявляемым к соответствию занимаемой должности.</w:t>
      </w:r>
    </w:p>
    <w:p w:rsidR="00CC6B0C" w:rsidRPr="004B67A7" w:rsidRDefault="00CC6B0C" w:rsidP="009C5C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</w:t>
      </w:r>
      <w:r w:rsidRPr="004B67A7">
        <w:rPr>
          <w:rFonts w:ascii="Times New Roman" w:hAnsi="Times New Roman"/>
          <w:sz w:val="28"/>
          <w:szCs w:val="28"/>
          <w:lang w:eastAsia="en-US"/>
        </w:rPr>
        <w:t>6.8 Утвер</w:t>
      </w:r>
      <w:r>
        <w:rPr>
          <w:rFonts w:ascii="Times New Roman" w:hAnsi="Times New Roman"/>
          <w:sz w:val="28"/>
          <w:szCs w:val="28"/>
          <w:lang w:eastAsia="en-US"/>
        </w:rPr>
        <w:t>ждение графика работы экспертной</w:t>
      </w:r>
      <w:r w:rsidRPr="004B67A7">
        <w:rPr>
          <w:rFonts w:ascii="Times New Roman" w:hAnsi="Times New Roman"/>
          <w:sz w:val="28"/>
          <w:szCs w:val="28"/>
          <w:lang w:eastAsia="en-US"/>
        </w:rPr>
        <w:t xml:space="preserve"> групп</w:t>
      </w:r>
      <w:r>
        <w:rPr>
          <w:rFonts w:ascii="Times New Roman" w:hAnsi="Times New Roman"/>
          <w:sz w:val="28"/>
          <w:szCs w:val="28"/>
          <w:lang w:eastAsia="en-US"/>
        </w:rPr>
        <w:t>ы</w:t>
      </w:r>
      <w:r w:rsidRPr="004B67A7">
        <w:rPr>
          <w:rFonts w:ascii="Times New Roman" w:hAnsi="Times New Roman"/>
          <w:sz w:val="28"/>
          <w:szCs w:val="28"/>
          <w:lang w:eastAsia="en-US"/>
        </w:rPr>
        <w:t xml:space="preserve"> при комиссии.</w:t>
      </w:r>
    </w:p>
    <w:p w:rsidR="00CC6B0C" w:rsidRPr="004B67A7" w:rsidRDefault="00CC6B0C" w:rsidP="009C5C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</w:t>
      </w:r>
      <w:r w:rsidRPr="004B67A7">
        <w:rPr>
          <w:rFonts w:ascii="Times New Roman" w:hAnsi="Times New Roman"/>
          <w:sz w:val="28"/>
          <w:szCs w:val="28"/>
          <w:lang w:eastAsia="en-US"/>
        </w:rPr>
        <w:t>6.9. Распределение документов между</w:t>
      </w:r>
      <w:r>
        <w:rPr>
          <w:rFonts w:ascii="Times New Roman" w:hAnsi="Times New Roman"/>
          <w:sz w:val="28"/>
          <w:szCs w:val="28"/>
          <w:lang w:eastAsia="en-US"/>
        </w:rPr>
        <w:t xml:space="preserve"> членами экспертной</w:t>
      </w:r>
    </w:p>
    <w:p w:rsidR="00CC6B0C" w:rsidRPr="004B67A7" w:rsidRDefault="00CC6B0C" w:rsidP="009C5C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>групп</w:t>
      </w:r>
      <w:r>
        <w:rPr>
          <w:rFonts w:ascii="Times New Roman" w:hAnsi="Times New Roman"/>
          <w:sz w:val="28"/>
          <w:szCs w:val="28"/>
          <w:lang w:eastAsia="en-US"/>
        </w:rPr>
        <w:t>ы</w:t>
      </w:r>
      <w:r w:rsidRPr="004B67A7">
        <w:rPr>
          <w:rFonts w:ascii="Times New Roman" w:hAnsi="Times New Roman"/>
          <w:sz w:val="28"/>
          <w:szCs w:val="28"/>
          <w:lang w:eastAsia="en-US"/>
        </w:rPr>
        <w:t>.</w:t>
      </w:r>
    </w:p>
    <w:p w:rsidR="00CC6B0C" w:rsidRPr="004B67A7" w:rsidRDefault="00CC6B0C" w:rsidP="009C5C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</w:t>
      </w:r>
      <w:r w:rsidRPr="004B67A7">
        <w:rPr>
          <w:rFonts w:ascii="Times New Roman" w:hAnsi="Times New Roman"/>
          <w:sz w:val="28"/>
          <w:szCs w:val="28"/>
          <w:lang w:eastAsia="en-US"/>
        </w:rPr>
        <w:t>6.10. Конт</w:t>
      </w:r>
      <w:r>
        <w:rPr>
          <w:rFonts w:ascii="Times New Roman" w:hAnsi="Times New Roman"/>
          <w:sz w:val="28"/>
          <w:szCs w:val="28"/>
          <w:lang w:eastAsia="en-US"/>
        </w:rPr>
        <w:t>роль за деятельностью экспертной</w:t>
      </w:r>
      <w:r w:rsidRPr="004B67A7">
        <w:rPr>
          <w:rFonts w:ascii="Times New Roman" w:hAnsi="Times New Roman"/>
          <w:sz w:val="28"/>
          <w:szCs w:val="28"/>
          <w:lang w:eastAsia="en-US"/>
        </w:rPr>
        <w:t xml:space="preserve"> групп</w:t>
      </w:r>
      <w:r>
        <w:rPr>
          <w:rFonts w:ascii="Times New Roman" w:hAnsi="Times New Roman"/>
          <w:sz w:val="28"/>
          <w:szCs w:val="28"/>
          <w:lang w:eastAsia="en-US"/>
        </w:rPr>
        <w:t>ы</w:t>
      </w:r>
      <w:r w:rsidRPr="004B67A7">
        <w:rPr>
          <w:rFonts w:ascii="Times New Roman" w:hAnsi="Times New Roman"/>
          <w:sz w:val="28"/>
          <w:szCs w:val="28"/>
          <w:lang w:eastAsia="en-US"/>
        </w:rPr>
        <w:t>.</w:t>
      </w:r>
    </w:p>
    <w:p w:rsidR="00CC6B0C" w:rsidRPr="004B67A7" w:rsidRDefault="00CC6B0C" w:rsidP="009C5C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</w:t>
      </w:r>
      <w:r w:rsidRPr="004B67A7">
        <w:rPr>
          <w:rFonts w:ascii="Times New Roman" w:hAnsi="Times New Roman"/>
          <w:sz w:val="28"/>
          <w:szCs w:val="28"/>
          <w:lang w:eastAsia="en-US"/>
        </w:rPr>
        <w:t>6.11. Рассмотрение аттестационных дел, прошедших экспертизу на установление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hAnsi="Times New Roman"/>
          <w:sz w:val="28"/>
          <w:szCs w:val="28"/>
          <w:lang w:eastAsia="en-US"/>
        </w:rPr>
        <w:t>соответствия уровня квалификации требованиям, предъявляемым к соответствию занимаемой должности, на заседании комиссии:</w:t>
      </w:r>
    </w:p>
    <w:p w:rsidR="00CC6B0C" w:rsidRPr="004B67A7" w:rsidRDefault="00CC6B0C" w:rsidP="009C5C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 xml:space="preserve"> -за</w:t>
      </w:r>
      <w:r>
        <w:rPr>
          <w:rFonts w:ascii="Times New Roman" w:hAnsi="Times New Roman"/>
          <w:sz w:val="28"/>
          <w:szCs w:val="28"/>
          <w:lang w:eastAsia="en-US"/>
        </w:rPr>
        <w:t>слушивание доклада руководителя экспертной</w:t>
      </w:r>
      <w:r w:rsidRPr="004B67A7">
        <w:rPr>
          <w:rFonts w:ascii="Times New Roman" w:hAnsi="Times New Roman"/>
          <w:sz w:val="28"/>
          <w:szCs w:val="28"/>
          <w:lang w:eastAsia="en-US"/>
        </w:rPr>
        <w:t xml:space="preserve"> групп</w:t>
      </w:r>
      <w:r>
        <w:rPr>
          <w:rFonts w:ascii="Times New Roman" w:hAnsi="Times New Roman"/>
          <w:sz w:val="28"/>
          <w:szCs w:val="28"/>
          <w:lang w:eastAsia="en-US"/>
        </w:rPr>
        <w:t>ы</w:t>
      </w:r>
      <w:r w:rsidRPr="004B67A7">
        <w:rPr>
          <w:rFonts w:ascii="Times New Roman" w:hAnsi="Times New Roman"/>
          <w:sz w:val="28"/>
          <w:szCs w:val="28"/>
          <w:lang w:eastAsia="en-US"/>
        </w:rPr>
        <w:t xml:space="preserve"> комиссии;</w:t>
      </w:r>
    </w:p>
    <w:p w:rsidR="00CC6B0C" w:rsidRPr="004B67A7" w:rsidRDefault="00CC6B0C" w:rsidP="009C5C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>- рассмотрение экспертных заключений по аттестационным делам с проектом</w:t>
      </w:r>
    </w:p>
    <w:p w:rsidR="00CC6B0C" w:rsidRPr="004B67A7" w:rsidRDefault="00CC6B0C" w:rsidP="009C5C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>решения по каждому аттестуемому;</w:t>
      </w:r>
    </w:p>
    <w:p w:rsidR="00CC6B0C" w:rsidRPr="004B67A7" w:rsidRDefault="00CC6B0C" w:rsidP="009C5C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>- заслушивается секретарь комиссии с проектом решения по каждому аттестуемому;</w:t>
      </w:r>
    </w:p>
    <w:p w:rsidR="00CC6B0C" w:rsidRPr="004B67A7" w:rsidRDefault="00CC6B0C" w:rsidP="009C5C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>- проводятся собеседования с аттестуемыми (в случае необходимости).</w:t>
      </w:r>
    </w:p>
    <w:p w:rsidR="00CC6B0C" w:rsidRPr="004B67A7" w:rsidRDefault="00CC6B0C" w:rsidP="009C5C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</w:t>
      </w:r>
      <w:r w:rsidRPr="004B67A7">
        <w:rPr>
          <w:rFonts w:ascii="Times New Roman" w:hAnsi="Times New Roman"/>
          <w:sz w:val="28"/>
          <w:szCs w:val="28"/>
          <w:lang w:eastAsia="en-US"/>
        </w:rPr>
        <w:t>6.12. Принятие решений комиссии по итогам аттестации педагогических</w:t>
      </w:r>
    </w:p>
    <w:p w:rsidR="00CC6B0C" w:rsidRPr="004B67A7" w:rsidRDefault="00CC6B0C" w:rsidP="009C5C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>работников в целях установления и подтверждения соответствия занимаемой должности:</w:t>
      </w:r>
    </w:p>
    <w:p w:rsidR="00CC6B0C" w:rsidRPr="004B67A7" w:rsidRDefault="00CC6B0C" w:rsidP="009C5C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>- установить соответствие занимаемой должности (указывается</w:t>
      </w:r>
    </w:p>
    <w:p w:rsidR="00CC6B0C" w:rsidRPr="004B67A7" w:rsidRDefault="00CC6B0C" w:rsidP="009C5C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>должность педагогического работника, по которой устанавливается квалификационная</w:t>
      </w:r>
    </w:p>
    <w:p w:rsidR="00CC6B0C" w:rsidRPr="004B67A7" w:rsidRDefault="00CC6B0C" w:rsidP="009C5C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>категория);</w:t>
      </w:r>
    </w:p>
    <w:p w:rsidR="00CC6B0C" w:rsidRPr="004B67A7" w:rsidRDefault="00CC6B0C" w:rsidP="009C5C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>- отказать в установлении соответствия занимаемой должности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hAnsi="Times New Roman"/>
          <w:sz w:val="28"/>
          <w:szCs w:val="28"/>
          <w:lang w:eastAsia="en-US"/>
        </w:rPr>
        <w:t>(указывается должность педагогического работника, по которой устанавливается</w:t>
      </w:r>
    </w:p>
    <w:p w:rsidR="00CC6B0C" w:rsidRPr="004B67A7" w:rsidRDefault="00CC6B0C" w:rsidP="009C5C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>квалификационная категория);</w:t>
      </w:r>
    </w:p>
    <w:p w:rsidR="00CC6B0C" w:rsidRPr="004B67A7" w:rsidRDefault="00CC6B0C" w:rsidP="009C5C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Pr="004B67A7">
        <w:rPr>
          <w:rFonts w:ascii="Times New Roman" w:hAnsi="Times New Roman"/>
          <w:sz w:val="28"/>
          <w:szCs w:val="28"/>
          <w:lang w:eastAsia="en-US"/>
        </w:rPr>
        <w:t>решение о возврате аттестационного дела заявителю в связи с заявлением</w:t>
      </w:r>
    </w:p>
    <w:p w:rsidR="00CC6B0C" w:rsidRPr="004B67A7" w:rsidRDefault="00CC6B0C" w:rsidP="009C5C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>аттестуемого о снятии аттестационного дела с рассмотрения.</w:t>
      </w:r>
    </w:p>
    <w:p w:rsidR="00CC6B0C" w:rsidRPr="004B67A7" w:rsidRDefault="00CC6B0C" w:rsidP="009C5C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</w:t>
      </w:r>
      <w:r w:rsidRPr="004B67A7">
        <w:rPr>
          <w:rFonts w:ascii="Times New Roman" w:hAnsi="Times New Roman"/>
          <w:sz w:val="28"/>
          <w:szCs w:val="28"/>
          <w:lang w:eastAsia="en-US"/>
        </w:rPr>
        <w:t>6.13. Педагогический работник имеет право лично присутствовать при</w:t>
      </w:r>
    </w:p>
    <w:p w:rsidR="00CC6B0C" w:rsidRPr="004B67A7" w:rsidRDefault="00CC6B0C" w:rsidP="009C5C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>его аттестации на заседании комиссии, о чем письменно уведомляет комиссию.</w:t>
      </w:r>
    </w:p>
    <w:p w:rsidR="00CC6B0C" w:rsidRPr="004B67A7" w:rsidRDefault="00CC6B0C" w:rsidP="009C5C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>При неявке педагогического работника на заседание комиссии комиссия</w:t>
      </w:r>
    </w:p>
    <w:p w:rsidR="00CC6B0C" w:rsidRPr="004B67A7" w:rsidRDefault="00CC6B0C" w:rsidP="009C5C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>вправе провести аттестацию в его отсутствие.</w:t>
      </w:r>
    </w:p>
    <w:p w:rsidR="00CC6B0C" w:rsidRPr="004B67A7" w:rsidRDefault="00CC6B0C" w:rsidP="009C5C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</w:t>
      </w:r>
      <w:r w:rsidRPr="004B67A7">
        <w:rPr>
          <w:rFonts w:ascii="Times New Roman" w:hAnsi="Times New Roman"/>
          <w:sz w:val="28"/>
          <w:szCs w:val="28"/>
          <w:lang w:eastAsia="en-US"/>
        </w:rPr>
        <w:t>6.14.  Решение комиссией принимается в отсутствие аттестуемого педагогического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hAnsi="Times New Roman"/>
          <w:sz w:val="28"/>
          <w:szCs w:val="28"/>
          <w:lang w:eastAsia="en-US"/>
        </w:rPr>
        <w:t>работника открытым голосованием большинством голосов присутствующих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hAnsi="Times New Roman"/>
          <w:sz w:val="28"/>
          <w:szCs w:val="28"/>
          <w:lang w:eastAsia="en-US"/>
        </w:rPr>
        <w:t>на заседании членов комиссии. При прохождении аттестации педагогический работник, являющийся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hAnsi="Times New Roman"/>
          <w:sz w:val="28"/>
          <w:szCs w:val="28"/>
          <w:lang w:eastAsia="en-US"/>
        </w:rPr>
        <w:t>членом комиссии, не участвует в голосовании по своей кандидатуре.</w:t>
      </w:r>
    </w:p>
    <w:p w:rsidR="00CC6B0C" w:rsidRPr="004B67A7" w:rsidRDefault="00CC6B0C" w:rsidP="009C5C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>Результаты аттестации педагогического работника, непосредственно</w:t>
      </w:r>
    </w:p>
    <w:p w:rsidR="00CC6B0C" w:rsidRPr="004B67A7" w:rsidRDefault="00CC6B0C" w:rsidP="009C5C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>присутствующего на заседании комиссии, сообщаются ему после подведения</w:t>
      </w:r>
    </w:p>
    <w:p w:rsidR="00CC6B0C" w:rsidRPr="004B67A7" w:rsidRDefault="00CC6B0C" w:rsidP="009C5C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>итогов голосования.</w:t>
      </w:r>
    </w:p>
    <w:p w:rsidR="00CC6B0C" w:rsidRPr="004B67A7" w:rsidRDefault="00CC6B0C" w:rsidP="009C5C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 </w:t>
      </w:r>
      <w:r w:rsidRPr="004B67A7">
        <w:rPr>
          <w:rFonts w:ascii="Times New Roman" w:hAnsi="Times New Roman"/>
          <w:sz w:val="28"/>
          <w:szCs w:val="28"/>
          <w:lang w:eastAsia="en-US"/>
        </w:rPr>
        <w:t>6.15. Решение комиссии оформляется протоколом, который вступает в</w:t>
      </w:r>
    </w:p>
    <w:p w:rsidR="00CC6B0C" w:rsidRPr="004B67A7" w:rsidRDefault="00CC6B0C" w:rsidP="009C5C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>силу со дня подписания председателем, заместителем председателя, секретарем</w:t>
      </w:r>
    </w:p>
    <w:p w:rsidR="00CC6B0C" w:rsidRPr="004B67A7" w:rsidRDefault="00CC6B0C" w:rsidP="009C5C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>и членами аттестационной комиссии, принимавшими участие в голосовании.</w:t>
      </w:r>
    </w:p>
    <w:p w:rsidR="00CC6B0C" w:rsidRPr="004B67A7" w:rsidRDefault="00CC6B0C" w:rsidP="009C5C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>В случае необходимости аттестационная комиссия заносит в протокол</w:t>
      </w:r>
    </w:p>
    <w:p w:rsidR="00CC6B0C" w:rsidRPr="004B67A7" w:rsidRDefault="00CC6B0C" w:rsidP="009C5C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>рекомендации по совершенствованию профессиональной деятельности педагогического работника, о необходимости дополнительного профессионального</w:t>
      </w:r>
    </w:p>
    <w:p w:rsidR="00CC6B0C" w:rsidRPr="004B67A7" w:rsidRDefault="00CC6B0C" w:rsidP="009C5C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>образования с указанием специализации и другие рекомендации.</w:t>
      </w:r>
    </w:p>
    <w:p w:rsidR="00CC6B0C" w:rsidRPr="004B67A7" w:rsidRDefault="00CC6B0C" w:rsidP="009C5C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>При наличии в протоколе указанных рекомендаций работодатель не</w:t>
      </w:r>
    </w:p>
    <w:p w:rsidR="00CC6B0C" w:rsidRPr="004B67A7" w:rsidRDefault="00CC6B0C" w:rsidP="009C5C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>позднее чем через год со дня проведения аттестации педагогического работника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hAnsi="Times New Roman"/>
          <w:sz w:val="28"/>
          <w:szCs w:val="28"/>
          <w:lang w:eastAsia="en-US"/>
        </w:rPr>
        <w:t>представляет в аттестационную комиссию информацию о выполнении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hAnsi="Times New Roman"/>
          <w:sz w:val="28"/>
          <w:szCs w:val="28"/>
          <w:lang w:eastAsia="en-US"/>
        </w:rPr>
        <w:t>рекомендаций аттестационной комиссии по совершенствованию профессиональной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hAnsi="Times New Roman"/>
          <w:sz w:val="28"/>
          <w:szCs w:val="28"/>
          <w:lang w:eastAsia="en-US"/>
        </w:rPr>
        <w:t>деятельности педагогического работника.</w:t>
      </w:r>
    </w:p>
    <w:p w:rsidR="00CC6B0C" w:rsidRPr="004B67A7" w:rsidRDefault="00CC6B0C" w:rsidP="009C5C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  </w:t>
      </w:r>
      <w:r w:rsidRPr="004B67A7">
        <w:rPr>
          <w:rFonts w:ascii="Times New Roman" w:hAnsi="Times New Roman"/>
          <w:sz w:val="28"/>
          <w:szCs w:val="28"/>
          <w:lang w:eastAsia="en-US"/>
        </w:rPr>
        <w:t>6.16.  В случае решения комиссии о направлении аттестационного дела</w:t>
      </w:r>
    </w:p>
    <w:p w:rsidR="00CC6B0C" w:rsidRPr="004B67A7" w:rsidRDefault="00CC6B0C" w:rsidP="009C5C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>на доработку или продолжение экспертизы - секретарь комиссии не позднее</w:t>
      </w:r>
    </w:p>
    <w:p w:rsidR="00CC6B0C" w:rsidRPr="004B67A7" w:rsidRDefault="00CC6B0C" w:rsidP="009C5C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>5 рабочих дней после решения комиссии</w:t>
      </w:r>
      <w:r>
        <w:rPr>
          <w:rFonts w:ascii="Times New Roman" w:hAnsi="Times New Roman"/>
          <w:sz w:val="28"/>
          <w:szCs w:val="28"/>
          <w:lang w:eastAsia="en-US"/>
        </w:rPr>
        <w:t xml:space="preserve"> оформляет и  передает заявителю </w:t>
      </w:r>
      <w:r w:rsidRPr="004B67A7">
        <w:rPr>
          <w:rFonts w:ascii="Times New Roman" w:hAnsi="Times New Roman"/>
          <w:sz w:val="28"/>
          <w:szCs w:val="28"/>
          <w:lang w:eastAsia="en-US"/>
        </w:rPr>
        <w:t>письмо с требованием о подготовке аттестационного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hAnsi="Times New Roman"/>
          <w:sz w:val="28"/>
          <w:szCs w:val="28"/>
          <w:lang w:eastAsia="en-US"/>
        </w:rPr>
        <w:t>дела с учетом корректировок и изменений. В письме указывается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hAnsi="Times New Roman"/>
          <w:sz w:val="28"/>
          <w:szCs w:val="28"/>
          <w:lang w:eastAsia="en-US"/>
        </w:rPr>
        <w:t>регистрационный номер аттестационного дела и фамилия аттестуемого;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hAnsi="Times New Roman"/>
          <w:sz w:val="28"/>
          <w:szCs w:val="28"/>
          <w:lang w:eastAsia="en-US"/>
        </w:rPr>
        <w:t>после внесения корректировок и изменений аттестационное дело направляется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hAnsi="Times New Roman"/>
          <w:sz w:val="28"/>
          <w:szCs w:val="28"/>
          <w:lang w:eastAsia="en-US"/>
        </w:rPr>
        <w:t>или передается заявителем л</w:t>
      </w:r>
      <w:r>
        <w:rPr>
          <w:rFonts w:ascii="Times New Roman" w:hAnsi="Times New Roman"/>
          <w:sz w:val="28"/>
          <w:szCs w:val="28"/>
          <w:lang w:eastAsia="en-US"/>
        </w:rPr>
        <w:t>ично в аттестационную комиссию</w:t>
      </w:r>
      <w:r w:rsidRPr="004B67A7">
        <w:rPr>
          <w:rFonts w:ascii="Times New Roman" w:hAnsi="Times New Roman"/>
          <w:sz w:val="28"/>
          <w:szCs w:val="28"/>
          <w:lang w:eastAsia="en-US"/>
        </w:rPr>
        <w:t>;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hAnsi="Times New Roman"/>
          <w:sz w:val="28"/>
          <w:szCs w:val="28"/>
          <w:lang w:eastAsia="en-US"/>
        </w:rPr>
        <w:t>аттестационное д</w:t>
      </w:r>
      <w:r>
        <w:rPr>
          <w:rFonts w:ascii="Times New Roman" w:hAnsi="Times New Roman"/>
          <w:sz w:val="28"/>
          <w:szCs w:val="28"/>
          <w:lang w:eastAsia="en-US"/>
        </w:rPr>
        <w:t xml:space="preserve">ело принимается, </w:t>
      </w:r>
      <w:r w:rsidRPr="004B67A7">
        <w:rPr>
          <w:rFonts w:ascii="Times New Roman" w:hAnsi="Times New Roman"/>
          <w:sz w:val="28"/>
          <w:szCs w:val="28"/>
          <w:lang w:eastAsia="en-US"/>
        </w:rPr>
        <w:t>регистрируются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hAnsi="Times New Roman"/>
          <w:sz w:val="28"/>
          <w:szCs w:val="28"/>
          <w:lang w:eastAsia="en-US"/>
        </w:rPr>
        <w:t>и не позднее 2 рабочих дней после регистрации передается секретарю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hAnsi="Times New Roman"/>
          <w:sz w:val="28"/>
          <w:szCs w:val="28"/>
          <w:lang w:eastAsia="en-US"/>
        </w:rPr>
        <w:t>комиссии после получения аттестационного дела, дополнительных материалов,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hAnsi="Times New Roman"/>
          <w:sz w:val="28"/>
          <w:szCs w:val="28"/>
          <w:lang w:eastAsia="en-US"/>
        </w:rPr>
        <w:t>секретарь комиссии в течение двух рабочих дней направляет аттестационное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hAnsi="Times New Roman"/>
          <w:sz w:val="28"/>
          <w:szCs w:val="28"/>
          <w:lang w:eastAsia="en-US"/>
        </w:rPr>
        <w:t>дело в экспертную группу для повторной экспертизы и дальнейшего рассмотрения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hAnsi="Times New Roman"/>
          <w:sz w:val="28"/>
          <w:szCs w:val="28"/>
          <w:lang w:eastAsia="en-US"/>
        </w:rPr>
        <w:t>его на очередном заседании комиссии.</w:t>
      </w:r>
    </w:p>
    <w:p w:rsidR="00CC6B0C" w:rsidRPr="004B67A7" w:rsidRDefault="00CC6B0C" w:rsidP="009C5C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</w:t>
      </w:r>
      <w:r w:rsidRPr="004B67A7">
        <w:rPr>
          <w:rFonts w:ascii="Times New Roman" w:hAnsi="Times New Roman"/>
          <w:sz w:val="28"/>
          <w:szCs w:val="28"/>
          <w:lang w:eastAsia="en-US"/>
        </w:rPr>
        <w:t>6.17. На основании протокола по итогам решения комиссии в течение</w:t>
      </w:r>
    </w:p>
    <w:p w:rsidR="00CC6B0C" w:rsidRPr="004B67A7" w:rsidRDefault="00CC6B0C" w:rsidP="009C5C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>15 календарных дней готов</w:t>
      </w:r>
      <w:r>
        <w:rPr>
          <w:rFonts w:ascii="Times New Roman" w:hAnsi="Times New Roman"/>
          <w:sz w:val="28"/>
          <w:szCs w:val="28"/>
          <w:lang w:eastAsia="en-US"/>
        </w:rPr>
        <w:t>ится проект приказа.</w:t>
      </w:r>
    </w:p>
    <w:p w:rsidR="00CC6B0C" w:rsidRDefault="00CC6B0C" w:rsidP="009C5C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</w:t>
      </w:r>
      <w:r w:rsidRPr="004B67A7">
        <w:rPr>
          <w:rFonts w:ascii="Times New Roman" w:hAnsi="Times New Roman"/>
          <w:sz w:val="28"/>
          <w:szCs w:val="28"/>
          <w:lang w:eastAsia="en-US"/>
        </w:rPr>
        <w:t>6.18.</w:t>
      </w:r>
      <w:r>
        <w:rPr>
          <w:rFonts w:ascii="Times New Roman" w:hAnsi="Times New Roman"/>
          <w:sz w:val="28"/>
          <w:szCs w:val="28"/>
          <w:lang w:eastAsia="en-US"/>
        </w:rPr>
        <w:t xml:space="preserve"> Заведующим </w:t>
      </w:r>
      <w:r w:rsidRPr="004B67A7">
        <w:rPr>
          <w:rFonts w:ascii="Times New Roman" w:hAnsi="Times New Roman"/>
          <w:sz w:val="28"/>
          <w:szCs w:val="28"/>
          <w:lang w:eastAsia="en-US"/>
        </w:rPr>
        <w:t xml:space="preserve">МБДОУ </w:t>
      </w:r>
      <w:r>
        <w:rPr>
          <w:rFonts w:ascii="Times New Roman" w:hAnsi="Times New Roman"/>
          <w:sz w:val="28"/>
          <w:szCs w:val="28"/>
          <w:lang w:eastAsia="en-US"/>
        </w:rPr>
        <w:t xml:space="preserve">Детский сад №2 п.Приамурский </w:t>
      </w:r>
      <w:r w:rsidRPr="004B67A7">
        <w:rPr>
          <w:rFonts w:ascii="Times New Roman" w:hAnsi="Times New Roman"/>
          <w:sz w:val="28"/>
          <w:szCs w:val="28"/>
          <w:lang w:eastAsia="en-US"/>
        </w:rPr>
        <w:t>издается приказ, в соответствии с которым педагогическим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hAnsi="Times New Roman"/>
          <w:sz w:val="28"/>
          <w:szCs w:val="28"/>
          <w:lang w:eastAsia="en-US"/>
        </w:rPr>
        <w:t>работникам</w:t>
      </w:r>
      <w:r>
        <w:rPr>
          <w:rFonts w:ascii="Times New Roman" w:hAnsi="Times New Roman"/>
          <w:sz w:val="28"/>
          <w:szCs w:val="28"/>
          <w:lang w:eastAsia="en-US"/>
        </w:rPr>
        <w:t>:</w:t>
      </w:r>
    </w:p>
    <w:p w:rsidR="00CC6B0C" w:rsidRPr="004B67A7" w:rsidRDefault="00CC6B0C" w:rsidP="009C5C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Pr="004B67A7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устанавливается соответствие занимаемой должности</w:t>
      </w:r>
      <w:r w:rsidRPr="004B67A7">
        <w:rPr>
          <w:rFonts w:ascii="Times New Roman" w:hAnsi="Times New Roman"/>
          <w:sz w:val="28"/>
          <w:szCs w:val="28"/>
          <w:lang w:eastAsia="en-US"/>
        </w:rPr>
        <w:t>;</w:t>
      </w:r>
    </w:p>
    <w:p w:rsidR="00CC6B0C" w:rsidRPr="004B67A7" w:rsidRDefault="00CC6B0C" w:rsidP="009C5C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Pr="004B67A7">
        <w:rPr>
          <w:rFonts w:ascii="Times New Roman" w:hAnsi="Times New Roman"/>
          <w:sz w:val="28"/>
          <w:szCs w:val="28"/>
          <w:lang w:eastAsia="en-US"/>
        </w:rPr>
        <w:t>отказывается в установлении</w:t>
      </w:r>
      <w:r>
        <w:rPr>
          <w:rFonts w:ascii="Times New Roman" w:hAnsi="Times New Roman"/>
          <w:sz w:val="28"/>
          <w:szCs w:val="28"/>
          <w:lang w:eastAsia="en-US"/>
        </w:rPr>
        <w:t xml:space="preserve"> или подтверждении соответствия занимаемой должности</w:t>
      </w:r>
      <w:r w:rsidRPr="004B67A7">
        <w:rPr>
          <w:rFonts w:ascii="Times New Roman" w:hAnsi="Times New Roman"/>
          <w:sz w:val="28"/>
          <w:szCs w:val="28"/>
          <w:lang w:eastAsia="en-US"/>
        </w:rPr>
        <w:t>;</w:t>
      </w:r>
    </w:p>
    <w:p w:rsidR="00CC6B0C" w:rsidRPr="004B67A7" w:rsidRDefault="00CC6B0C" w:rsidP="009C5C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>Приказ издается не позднее 15 календарных дней после принятия решения</w:t>
      </w:r>
    </w:p>
    <w:p w:rsidR="00CC6B0C" w:rsidRPr="004B67A7" w:rsidRDefault="00CC6B0C" w:rsidP="009C5C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  <w:lang w:eastAsia="en-US"/>
        </w:rPr>
        <w:t>комиссии.</w:t>
      </w:r>
    </w:p>
    <w:p w:rsidR="00CC6B0C" w:rsidRDefault="00CC6B0C" w:rsidP="009C5CB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CC6B0C" w:rsidRPr="00C32E47" w:rsidRDefault="00CC6B0C" w:rsidP="00C32E47">
      <w:pPr>
        <w:spacing w:after="0" w:line="225" w:lineRule="atLeast"/>
        <w:jc w:val="center"/>
        <w:rPr>
          <w:rFonts w:ascii="Times New Roman" w:hAnsi="Times New Roman"/>
          <w:color w:val="202020"/>
          <w:sz w:val="28"/>
          <w:szCs w:val="28"/>
        </w:rPr>
      </w:pPr>
      <w:r>
        <w:rPr>
          <w:rFonts w:ascii="Times New Roman" w:hAnsi="Times New Roman"/>
          <w:b/>
          <w:bCs/>
          <w:color w:val="202020"/>
          <w:sz w:val="28"/>
          <w:szCs w:val="28"/>
        </w:rPr>
        <w:t>7.</w:t>
      </w:r>
      <w:r w:rsidRPr="004B67A7">
        <w:rPr>
          <w:rFonts w:ascii="Times New Roman" w:hAnsi="Times New Roman"/>
          <w:b/>
          <w:bCs/>
          <w:color w:val="202020"/>
          <w:sz w:val="28"/>
          <w:szCs w:val="28"/>
        </w:rPr>
        <w:t xml:space="preserve"> Ответственность</w:t>
      </w:r>
    </w:p>
    <w:p w:rsidR="00CC6B0C" w:rsidRPr="00D364D0" w:rsidRDefault="00CC6B0C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  <w:r w:rsidRPr="00D364D0">
        <w:rPr>
          <w:rFonts w:ascii="Times New Roman" w:hAnsi="Times New Roman"/>
          <w:color w:val="202020"/>
          <w:sz w:val="28"/>
          <w:szCs w:val="28"/>
        </w:rPr>
        <w:t> </w:t>
      </w:r>
    </w:p>
    <w:p w:rsidR="00CC6B0C" w:rsidRPr="004B67A7" w:rsidRDefault="00CC6B0C" w:rsidP="004B67A7">
      <w:pPr>
        <w:spacing w:after="0" w:line="240" w:lineRule="auto"/>
        <w:ind w:left="-851" w:firstLine="709"/>
        <w:rPr>
          <w:rFonts w:ascii="Times New Roman" w:hAnsi="Times New Roman"/>
          <w:color w:val="202020"/>
          <w:sz w:val="28"/>
          <w:szCs w:val="28"/>
        </w:rPr>
      </w:pPr>
      <w:r>
        <w:rPr>
          <w:rFonts w:ascii="Times New Roman" w:hAnsi="Times New Roman"/>
          <w:color w:val="202020"/>
          <w:sz w:val="28"/>
          <w:szCs w:val="28"/>
        </w:rPr>
        <w:t xml:space="preserve">        </w:t>
      </w:r>
      <w:r w:rsidRPr="004B67A7">
        <w:rPr>
          <w:rFonts w:ascii="Times New Roman" w:hAnsi="Times New Roman"/>
          <w:color w:val="202020"/>
          <w:sz w:val="28"/>
          <w:szCs w:val="28"/>
        </w:rPr>
        <w:t>7.1.  Аттестационная комиссия несет ответственность за:</w:t>
      </w:r>
    </w:p>
    <w:p w:rsidR="00CC6B0C" w:rsidRPr="004B67A7" w:rsidRDefault="00CC6B0C" w:rsidP="004B67A7">
      <w:pPr>
        <w:spacing w:after="0" w:line="240" w:lineRule="auto"/>
        <w:rPr>
          <w:rFonts w:ascii="Times New Roman" w:hAnsi="Times New Roman"/>
          <w:color w:val="202020"/>
          <w:sz w:val="28"/>
          <w:szCs w:val="28"/>
        </w:rPr>
      </w:pPr>
      <w:r w:rsidRPr="004B67A7">
        <w:rPr>
          <w:rFonts w:ascii="Times New Roman" w:hAnsi="Times New Roman"/>
          <w:color w:val="202020"/>
          <w:sz w:val="28"/>
          <w:szCs w:val="28"/>
        </w:rPr>
        <w:t>- принятие обоснованного решения по результатам аттестации деятельности работника в соответствии с занимаемой должностью;</w:t>
      </w:r>
    </w:p>
    <w:p w:rsidR="00CC6B0C" w:rsidRPr="004B67A7" w:rsidRDefault="00CC6B0C" w:rsidP="004B67A7">
      <w:pPr>
        <w:spacing w:after="0" w:line="240" w:lineRule="auto"/>
        <w:rPr>
          <w:rFonts w:ascii="Times New Roman" w:hAnsi="Times New Roman"/>
          <w:color w:val="202020"/>
          <w:sz w:val="28"/>
          <w:szCs w:val="28"/>
        </w:rPr>
      </w:pPr>
      <w:r w:rsidRPr="004B67A7">
        <w:rPr>
          <w:rFonts w:ascii="Times New Roman" w:hAnsi="Times New Roman"/>
          <w:color w:val="202020"/>
          <w:sz w:val="28"/>
          <w:szCs w:val="28"/>
        </w:rPr>
        <w:t>- тщательное изучение и анализ всей представленной документации для проведения аттестации, содействие максимальной достоверности экспертизы;</w:t>
      </w:r>
    </w:p>
    <w:p w:rsidR="00CC6B0C" w:rsidRPr="004B67A7" w:rsidRDefault="00CC6B0C" w:rsidP="004B67A7">
      <w:pPr>
        <w:spacing w:after="0" w:line="240" w:lineRule="auto"/>
        <w:rPr>
          <w:rFonts w:ascii="Times New Roman" w:hAnsi="Times New Roman"/>
          <w:color w:val="202020"/>
          <w:sz w:val="28"/>
          <w:szCs w:val="28"/>
        </w:rPr>
      </w:pPr>
      <w:r w:rsidRPr="004B67A7">
        <w:rPr>
          <w:rFonts w:ascii="Times New Roman" w:hAnsi="Times New Roman"/>
          <w:color w:val="202020"/>
          <w:sz w:val="28"/>
          <w:szCs w:val="28"/>
        </w:rPr>
        <w:t>- строгое соответствие порядку проведения аттестации педагогических работников;</w:t>
      </w:r>
    </w:p>
    <w:p w:rsidR="00CC6B0C" w:rsidRPr="004B67A7" w:rsidRDefault="00CC6B0C" w:rsidP="004B67A7">
      <w:pPr>
        <w:spacing w:after="0" w:line="240" w:lineRule="auto"/>
        <w:rPr>
          <w:rFonts w:ascii="Times New Roman" w:hAnsi="Times New Roman"/>
          <w:color w:val="202020"/>
          <w:sz w:val="28"/>
          <w:szCs w:val="28"/>
        </w:rPr>
      </w:pPr>
      <w:r w:rsidRPr="004B67A7">
        <w:rPr>
          <w:rFonts w:ascii="Times New Roman" w:hAnsi="Times New Roman"/>
          <w:color w:val="202020"/>
          <w:sz w:val="28"/>
          <w:szCs w:val="28"/>
        </w:rPr>
        <w:t>- создание благоприятных условий для педагогических работников, проходящих аттестацию;</w:t>
      </w:r>
    </w:p>
    <w:p w:rsidR="00CC6B0C" w:rsidRPr="004B67A7" w:rsidRDefault="00CC6B0C" w:rsidP="004B67A7">
      <w:pPr>
        <w:spacing w:after="0" w:line="240" w:lineRule="auto"/>
        <w:rPr>
          <w:rFonts w:ascii="Times New Roman" w:hAnsi="Times New Roman"/>
          <w:color w:val="202020"/>
          <w:sz w:val="28"/>
          <w:szCs w:val="28"/>
        </w:rPr>
      </w:pPr>
      <w:r w:rsidRPr="004B67A7">
        <w:rPr>
          <w:rFonts w:ascii="Times New Roman" w:hAnsi="Times New Roman"/>
          <w:color w:val="202020"/>
          <w:sz w:val="28"/>
          <w:szCs w:val="28"/>
        </w:rPr>
        <w:t>- строгое соблюдение конфиденциальности полученной информации.</w:t>
      </w:r>
    </w:p>
    <w:p w:rsidR="00CC6B0C" w:rsidRPr="004B67A7" w:rsidRDefault="00CC6B0C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  <w:r w:rsidRPr="004B67A7">
        <w:rPr>
          <w:rFonts w:ascii="Times New Roman" w:hAnsi="Times New Roman"/>
          <w:color w:val="202020"/>
          <w:sz w:val="28"/>
          <w:szCs w:val="28"/>
        </w:rPr>
        <w:t> </w:t>
      </w:r>
    </w:p>
    <w:p w:rsidR="00CC6B0C" w:rsidRPr="00D364D0" w:rsidRDefault="00CC6B0C" w:rsidP="00643E29">
      <w:pPr>
        <w:spacing w:after="0" w:line="225" w:lineRule="atLeast"/>
        <w:ind w:left="-851"/>
        <w:jc w:val="center"/>
        <w:rPr>
          <w:rFonts w:ascii="Times New Roman" w:hAnsi="Times New Roman"/>
          <w:color w:val="202020"/>
          <w:sz w:val="28"/>
          <w:szCs w:val="28"/>
        </w:rPr>
      </w:pPr>
      <w:r>
        <w:rPr>
          <w:rFonts w:ascii="Times New Roman" w:hAnsi="Times New Roman"/>
          <w:b/>
          <w:bCs/>
          <w:color w:val="202020"/>
          <w:sz w:val="28"/>
          <w:szCs w:val="28"/>
        </w:rPr>
        <w:t>8.</w:t>
      </w:r>
      <w:r w:rsidRPr="00D364D0">
        <w:rPr>
          <w:rFonts w:ascii="Times New Roman" w:hAnsi="Times New Roman"/>
          <w:b/>
          <w:bCs/>
          <w:color w:val="202020"/>
          <w:sz w:val="28"/>
          <w:szCs w:val="28"/>
        </w:rPr>
        <w:t>Делопроизводство</w:t>
      </w:r>
    </w:p>
    <w:p w:rsidR="00CC6B0C" w:rsidRPr="00D364D0" w:rsidRDefault="00CC6B0C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  <w:r w:rsidRPr="00D364D0">
        <w:rPr>
          <w:rFonts w:ascii="Times New Roman" w:hAnsi="Times New Roman"/>
          <w:b/>
          <w:bCs/>
          <w:color w:val="202020"/>
          <w:sz w:val="28"/>
          <w:szCs w:val="28"/>
        </w:rPr>
        <w:t> </w:t>
      </w:r>
    </w:p>
    <w:p w:rsidR="00CC6B0C" w:rsidRPr="004B67A7" w:rsidRDefault="00CC6B0C" w:rsidP="004B67A7">
      <w:pPr>
        <w:spacing w:after="0" w:line="240" w:lineRule="auto"/>
        <w:ind w:left="-851" w:firstLine="709"/>
        <w:rPr>
          <w:rFonts w:ascii="Times New Roman" w:hAnsi="Times New Roman"/>
          <w:color w:val="202020"/>
          <w:sz w:val="28"/>
          <w:szCs w:val="28"/>
        </w:rPr>
      </w:pPr>
      <w:r>
        <w:rPr>
          <w:rFonts w:ascii="Times New Roman" w:hAnsi="Times New Roman"/>
          <w:color w:val="202020"/>
          <w:sz w:val="28"/>
          <w:szCs w:val="28"/>
        </w:rPr>
        <w:t xml:space="preserve">        </w:t>
      </w:r>
      <w:r w:rsidRPr="004B67A7">
        <w:rPr>
          <w:rFonts w:ascii="Times New Roman" w:hAnsi="Times New Roman"/>
          <w:color w:val="202020"/>
          <w:sz w:val="28"/>
          <w:szCs w:val="28"/>
        </w:rPr>
        <w:t xml:space="preserve">8.1. </w:t>
      </w:r>
      <w:r>
        <w:rPr>
          <w:rFonts w:ascii="Times New Roman" w:hAnsi="Times New Roman"/>
          <w:color w:val="202020"/>
          <w:sz w:val="28"/>
          <w:szCs w:val="28"/>
        </w:rPr>
        <w:t>К документации а</w:t>
      </w:r>
      <w:r w:rsidRPr="004B67A7">
        <w:rPr>
          <w:rFonts w:ascii="Times New Roman" w:hAnsi="Times New Roman"/>
          <w:color w:val="202020"/>
          <w:sz w:val="28"/>
          <w:szCs w:val="28"/>
        </w:rPr>
        <w:t>ттестационной комиссии относятся:</w:t>
      </w:r>
    </w:p>
    <w:p w:rsidR="00CC6B0C" w:rsidRPr="004B67A7" w:rsidRDefault="00CC6B0C" w:rsidP="004B67A7">
      <w:pPr>
        <w:spacing w:after="0" w:line="240" w:lineRule="auto"/>
        <w:rPr>
          <w:rFonts w:ascii="Times New Roman" w:hAnsi="Times New Roman"/>
          <w:color w:val="202020"/>
          <w:sz w:val="28"/>
          <w:szCs w:val="28"/>
        </w:rPr>
      </w:pPr>
      <w:r>
        <w:rPr>
          <w:rFonts w:ascii="Times New Roman" w:hAnsi="Times New Roman"/>
          <w:color w:val="202020"/>
          <w:sz w:val="28"/>
          <w:szCs w:val="28"/>
        </w:rPr>
        <w:t xml:space="preserve">- приказ руководителя </w:t>
      </w:r>
      <w:r w:rsidRPr="004B67A7">
        <w:rPr>
          <w:rFonts w:ascii="Times New Roman" w:hAnsi="Times New Roman"/>
          <w:color w:val="202020"/>
          <w:sz w:val="28"/>
          <w:szCs w:val="28"/>
        </w:rPr>
        <w:t xml:space="preserve"> </w:t>
      </w:r>
      <w:r w:rsidRPr="004B67A7">
        <w:rPr>
          <w:rFonts w:ascii="Times New Roman" w:hAnsi="Times New Roman"/>
          <w:sz w:val="28"/>
          <w:szCs w:val="28"/>
          <w:lang w:eastAsia="en-US"/>
        </w:rPr>
        <w:t xml:space="preserve">МБДОУ </w:t>
      </w:r>
      <w:r>
        <w:rPr>
          <w:rFonts w:ascii="Times New Roman" w:hAnsi="Times New Roman"/>
          <w:sz w:val="28"/>
          <w:szCs w:val="28"/>
          <w:lang w:eastAsia="en-US"/>
        </w:rPr>
        <w:t xml:space="preserve">Детский сад №2 п.Приамурский </w:t>
      </w:r>
      <w:r w:rsidRPr="004B67A7">
        <w:rPr>
          <w:rFonts w:ascii="Times New Roman" w:hAnsi="Times New Roman"/>
          <w:color w:val="202020"/>
          <w:sz w:val="28"/>
          <w:szCs w:val="28"/>
        </w:rPr>
        <w:t>об утверждении аттестационной комиссии;</w:t>
      </w:r>
    </w:p>
    <w:p w:rsidR="00CC6B0C" w:rsidRPr="004B67A7" w:rsidRDefault="00CC6B0C" w:rsidP="004B67A7">
      <w:pPr>
        <w:spacing w:after="0" w:line="240" w:lineRule="auto"/>
        <w:rPr>
          <w:rFonts w:ascii="Times New Roman" w:hAnsi="Times New Roman"/>
          <w:color w:val="202020"/>
          <w:sz w:val="28"/>
          <w:szCs w:val="28"/>
        </w:rPr>
      </w:pPr>
      <w:r w:rsidRPr="004B67A7">
        <w:rPr>
          <w:rFonts w:ascii="Times New Roman" w:hAnsi="Times New Roman"/>
          <w:color w:val="202020"/>
          <w:sz w:val="28"/>
          <w:szCs w:val="28"/>
        </w:rPr>
        <w:t>- перспективный план аттестации педагогических работников на 5 лет;</w:t>
      </w:r>
    </w:p>
    <w:p w:rsidR="00CC6B0C" w:rsidRPr="004B67A7" w:rsidRDefault="00CC6B0C" w:rsidP="004B67A7">
      <w:pPr>
        <w:spacing w:after="0" w:line="240" w:lineRule="auto"/>
        <w:rPr>
          <w:rFonts w:ascii="Times New Roman" w:hAnsi="Times New Roman"/>
          <w:color w:val="202020"/>
          <w:sz w:val="28"/>
          <w:szCs w:val="28"/>
        </w:rPr>
      </w:pPr>
      <w:r w:rsidRPr="004B67A7">
        <w:rPr>
          <w:rFonts w:ascii="Times New Roman" w:hAnsi="Times New Roman"/>
          <w:color w:val="202020"/>
          <w:sz w:val="28"/>
          <w:szCs w:val="28"/>
        </w:rPr>
        <w:t>- график аттестации педагогических работников на учебный год;</w:t>
      </w:r>
    </w:p>
    <w:p w:rsidR="00CC6B0C" w:rsidRPr="004B67A7" w:rsidRDefault="00CC6B0C" w:rsidP="004B67A7">
      <w:pPr>
        <w:spacing w:after="0" w:line="240" w:lineRule="auto"/>
        <w:rPr>
          <w:rFonts w:ascii="Times New Roman" w:hAnsi="Times New Roman"/>
          <w:color w:val="202020"/>
          <w:sz w:val="28"/>
          <w:szCs w:val="28"/>
        </w:rPr>
      </w:pPr>
      <w:r>
        <w:rPr>
          <w:rFonts w:ascii="Times New Roman" w:hAnsi="Times New Roman"/>
          <w:color w:val="202020"/>
          <w:sz w:val="28"/>
          <w:szCs w:val="28"/>
        </w:rPr>
        <w:t>- график заседаний а</w:t>
      </w:r>
      <w:r w:rsidRPr="004B67A7">
        <w:rPr>
          <w:rFonts w:ascii="Times New Roman" w:hAnsi="Times New Roman"/>
          <w:color w:val="202020"/>
          <w:sz w:val="28"/>
          <w:szCs w:val="28"/>
        </w:rPr>
        <w:t>ттестационной комиссии;</w:t>
      </w:r>
    </w:p>
    <w:p w:rsidR="00CC6B0C" w:rsidRPr="004B67A7" w:rsidRDefault="00CC6B0C" w:rsidP="004B67A7">
      <w:pPr>
        <w:spacing w:after="0" w:line="240" w:lineRule="auto"/>
        <w:rPr>
          <w:rFonts w:ascii="Times New Roman" w:hAnsi="Times New Roman"/>
          <w:color w:val="202020"/>
          <w:sz w:val="28"/>
          <w:szCs w:val="28"/>
        </w:rPr>
      </w:pPr>
      <w:r w:rsidRPr="0060493C">
        <w:rPr>
          <w:rFonts w:ascii="Times New Roman" w:hAnsi="Times New Roman"/>
          <w:color w:val="202020"/>
          <w:sz w:val="28"/>
          <w:szCs w:val="28"/>
        </w:rPr>
        <w:t xml:space="preserve"> </w:t>
      </w:r>
      <w:r>
        <w:rPr>
          <w:rFonts w:ascii="Times New Roman" w:hAnsi="Times New Roman"/>
          <w:color w:val="202020"/>
          <w:sz w:val="28"/>
          <w:szCs w:val="28"/>
        </w:rPr>
        <w:t>- протоколы заседаний а</w:t>
      </w:r>
      <w:r w:rsidRPr="004B67A7">
        <w:rPr>
          <w:rFonts w:ascii="Times New Roman" w:hAnsi="Times New Roman"/>
          <w:color w:val="202020"/>
          <w:sz w:val="28"/>
          <w:szCs w:val="28"/>
        </w:rPr>
        <w:t>ттестационной комиссии;</w:t>
      </w:r>
    </w:p>
    <w:p w:rsidR="00CC6B0C" w:rsidRPr="004B67A7" w:rsidRDefault="00CC6B0C" w:rsidP="004B67A7">
      <w:pPr>
        <w:spacing w:after="0" w:line="240" w:lineRule="auto"/>
        <w:rPr>
          <w:rFonts w:ascii="Times New Roman" w:hAnsi="Times New Roman"/>
          <w:color w:val="202020"/>
          <w:sz w:val="28"/>
          <w:szCs w:val="28"/>
        </w:rPr>
      </w:pPr>
      <w:r w:rsidRPr="004B67A7">
        <w:rPr>
          <w:rFonts w:ascii="Times New Roman" w:hAnsi="Times New Roman"/>
          <w:color w:val="202020"/>
          <w:sz w:val="28"/>
          <w:szCs w:val="28"/>
        </w:rPr>
        <w:t>- аттестационные дела педагогических работников;</w:t>
      </w:r>
      <w:bookmarkStart w:id="0" w:name="_GoBack"/>
      <w:bookmarkEnd w:id="0"/>
    </w:p>
    <w:p w:rsidR="00CC6B0C" w:rsidRPr="004B67A7" w:rsidRDefault="00CC6B0C" w:rsidP="004B67A7">
      <w:pPr>
        <w:spacing w:after="0" w:line="240" w:lineRule="auto"/>
        <w:rPr>
          <w:rFonts w:ascii="Times New Roman" w:hAnsi="Times New Roman"/>
          <w:color w:val="202020"/>
          <w:sz w:val="28"/>
          <w:szCs w:val="28"/>
        </w:rPr>
      </w:pPr>
      <w:r w:rsidRPr="004B67A7">
        <w:rPr>
          <w:rFonts w:ascii="Times New Roman" w:hAnsi="Times New Roman"/>
          <w:color w:val="202020"/>
          <w:sz w:val="28"/>
          <w:szCs w:val="28"/>
        </w:rPr>
        <w:t>-</w:t>
      </w:r>
      <w:r>
        <w:rPr>
          <w:rFonts w:ascii="Times New Roman" w:hAnsi="Times New Roman"/>
          <w:color w:val="202020"/>
          <w:sz w:val="28"/>
          <w:szCs w:val="28"/>
        </w:rPr>
        <w:t xml:space="preserve"> </w:t>
      </w:r>
      <w:r w:rsidRPr="004B67A7">
        <w:rPr>
          <w:rFonts w:ascii="Times New Roman" w:hAnsi="Times New Roman"/>
          <w:color w:val="202020"/>
          <w:sz w:val="28"/>
          <w:szCs w:val="28"/>
        </w:rPr>
        <w:t>журнал регистрации документов на аттестацию с целью подтверждения соответствия педагогического работника занимаемой должности</w:t>
      </w:r>
      <w:r>
        <w:rPr>
          <w:rFonts w:ascii="Times New Roman" w:hAnsi="Times New Roman"/>
          <w:color w:val="202020"/>
          <w:sz w:val="28"/>
          <w:szCs w:val="28"/>
        </w:rPr>
        <w:t>;</w:t>
      </w:r>
    </w:p>
    <w:p w:rsidR="00CC6B0C" w:rsidRPr="004B67A7" w:rsidRDefault="00CC6B0C" w:rsidP="004B67A7">
      <w:pPr>
        <w:spacing w:after="0" w:line="240" w:lineRule="auto"/>
        <w:rPr>
          <w:rFonts w:ascii="Times New Roman" w:hAnsi="Times New Roman"/>
          <w:color w:val="202020"/>
          <w:sz w:val="28"/>
          <w:szCs w:val="28"/>
        </w:rPr>
      </w:pPr>
      <w:r w:rsidRPr="004B67A7">
        <w:rPr>
          <w:rFonts w:ascii="Times New Roman" w:hAnsi="Times New Roman"/>
          <w:color w:val="202020"/>
          <w:sz w:val="28"/>
          <w:szCs w:val="28"/>
        </w:rPr>
        <w:t>- журнал регистрации письменных обращений педагогических работников;</w:t>
      </w:r>
    </w:p>
    <w:p w:rsidR="00CC6B0C" w:rsidRPr="004B67A7" w:rsidRDefault="00CC6B0C" w:rsidP="004B67A7">
      <w:pPr>
        <w:spacing w:after="0" w:line="240" w:lineRule="auto"/>
        <w:rPr>
          <w:rFonts w:ascii="Times New Roman" w:hAnsi="Times New Roman"/>
          <w:color w:val="202020"/>
          <w:sz w:val="28"/>
          <w:szCs w:val="28"/>
        </w:rPr>
      </w:pPr>
      <w:r w:rsidRPr="004B67A7">
        <w:rPr>
          <w:rFonts w:ascii="Times New Roman" w:hAnsi="Times New Roman"/>
          <w:color w:val="202020"/>
          <w:sz w:val="28"/>
          <w:szCs w:val="28"/>
        </w:rPr>
        <w:t>- журнал регистрации инструктажа по проведению процедуры аттестации.</w:t>
      </w:r>
    </w:p>
    <w:p w:rsidR="00CC6B0C" w:rsidRPr="004B67A7" w:rsidRDefault="00CC6B0C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CC6B0C" w:rsidRPr="004B67A7" w:rsidRDefault="00CC6B0C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CC6B0C" w:rsidRDefault="00CC6B0C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CC6B0C" w:rsidRDefault="00CC6B0C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CC6B0C" w:rsidRDefault="00CC6B0C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CC6B0C" w:rsidRDefault="00CC6B0C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CC6B0C" w:rsidRDefault="00CC6B0C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CC6B0C" w:rsidRDefault="00CC6B0C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CC6B0C" w:rsidRDefault="00CC6B0C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CC6B0C" w:rsidRDefault="00CC6B0C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CC6B0C" w:rsidRDefault="00CC6B0C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CC6B0C" w:rsidRDefault="00CC6B0C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CC6B0C" w:rsidRDefault="00CC6B0C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CC6B0C" w:rsidRDefault="00CC6B0C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CC6B0C" w:rsidRDefault="00CC6B0C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CC6B0C" w:rsidRDefault="00CC6B0C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CC6B0C" w:rsidRDefault="00CC6B0C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CC6B0C" w:rsidRDefault="00CC6B0C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CC6B0C" w:rsidRDefault="00CC6B0C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CC6B0C" w:rsidRDefault="00CC6B0C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CC6B0C" w:rsidRDefault="00CC6B0C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CC6B0C" w:rsidRDefault="00CC6B0C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CC6B0C" w:rsidRDefault="00CC6B0C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CC6B0C" w:rsidRDefault="00CC6B0C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CC6B0C" w:rsidRDefault="00CC6B0C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CC6B0C" w:rsidRDefault="00CC6B0C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CC6B0C" w:rsidRDefault="00CC6B0C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CC6B0C" w:rsidRDefault="00CC6B0C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CC6B0C" w:rsidRDefault="00CC6B0C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CC6B0C" w:rsidRDefault="00CC6B0C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CC6B0C" w:rsidRDefault="00CC6B0C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CC6B0C" w:rsidRDefault="00CC6B0C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CC6B0C" w:rsidRDefault="00CC6B0C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CC6B0C" w:rsidRDefault="00CC6B0C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CC6B0C" w:rsidRDefault="00CC6B0C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CC6B0C" w:rsidRDefault="00CC6B0C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CC6B0C" w:rsidRDefault="00CC6B0C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CC6B0C" w:rsidRPr="004B67A7" w:rsidRDefault="00CC6B0C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CC6B0C" w:rsidRPr="00D364D0" w:rsidRDefault="00CC6B0C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CC6B0C" w:rsidRPr="00D364D0" w:rsidRDefault="00CC6B0C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CC6B0C" w:rsidRPr="00D62D8E" w:rsidRDefault="00CC6B0C" w:rsidP="00C40345">
      <w:pPr>
        <w:tabs>
          <w:tab w:val="left" w:pos="5103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1pt;margin-top:-37.55pt;width:109.55pt;height:18.4pt;z-index:251658240">
            <v:textbox>
              <w:txbxContent>
                <w:p w:rsidR="00CC6B0C" w:rsidRDefault="00CC6B0C">
                  <w:r>
                    <w:t>Приложение 1.</w:t>
                  </w:r>
                </w:p>
              </w:txbxContent>
            </v:textbox>
          </v:shape>
        </w:pict>
      </w:r>
      <w:r w:rsidRPr="00D62D8E">
        <w:rPr>
          <w:rFonts w:ascii="Times New Roman" w:hAnsi="Times New Roman"/>
        </w:rPr>
        <w:t xml:space="preserve">__________________________________________                                                                     </w:t>
      </w:r>
      <w:r>
        <w:rPr>
          <w:rFonts w:ascii="Times New Roman" w:hAnsi="Times New Roman"/>
        </w:rPr>
        <w:t xml:space="preserve">   </w:t>
      </w:r>
      <w:r w:rsidRPr="00D62D8E">
        <w:rPr>
          <w:rFonts w:ascii="Times New Roman" w:hAnsi="Times New Roman"/>
        </w:rPr>
        <w:t xml:space="preserve">                    </w:t>
      </w:r>
      <w:r w:rsidRPr="00D62D8E">
        <w:rPr>
          <w:rFonts w:ascii="Times New Roman" w:hAnsi="Times New Roman"/>
          <w:sz w:val="20"/>
          <w:szCs w:val="20"/>
        </w:rPr>
        <w:t>(наименование аттестационной комиссии)</w:t>
      </w:r>
    </w:p>
    <w:p w:rsidR="00CC6B0C" w:rsidRPr="00D62D8E" w:rsidRDefault="00CC6B0C" w:rsidP="00C40345">
      <w:pPr>
        <w:tabs>
          <w:tab w:val="left" w:pos="5103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62D8E">
        <w:rPr>
          <w:rFonts w:ascii="Times New Roman" w:hAnsi="Times New Roman"/>
          <w:sz w:val="20"/>
          <w:szCs w:val="20"/>
        </w:rPr>
        <w:t xml:space="preserve">      _____________</w:t>
      </w:r>
      <w:r>
        <w:rPr>
          <w:rFonts w:ascii="Times New Roman" w:hAnsi="Times New Roman"/>
          <w:sz w:val="20"/>
          <w:szCs w:val="20"/>
        </w:rPr>
        <w:t>____________________________</w:t>
      </w:r>
      <w:r w:rsidRPr="00D62D8E">
        <w:rPr>
          <w:rFonts w:ascii="Times New Roman" w:hAnsi="Times New Roman"/>
          <w:sz w:val="20"/>
          <w:szCs w:val="20"/>
        </w:rPr>
        <w:t xml:space="preserve">_ </w:t>
      </w:r>
      <w:r>
        <w:rPr>
          <w:rFonts w:ascii="Times New Roman" w:hAnsi="Times New Roman"/>
          <w:sz w:val="20"/>
          <w:szCs w:val="20"/>
        </w:rPr>
        <w:t>__</w:t>
      </w:r>
      <w:r w:rsidRPr="00D62D8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</w:t>
      </w:r>
      <w:r w:rsidRPr="00D62D8E">
        <w:rPr>
          <w:rFonts w:ascii="Times New Roman" w:hAnsi="Times New Roman"/>
          <w:sz w:val="20"/>
          <w:szCs w:val="20"/>
        </w:rPr>
        <w:t>____________________________________________</w:t>
      </w:r>
      <w:r>
        <w:rPr>
          <w:rFonts w:ascii="Times New Roman" w:hAnsi="Times New Roman"/>
          <w:sz w:val="20"/>
          <w:szCs w:val="20"/>
        </w:rPr>
        <w:t>_</w:t>
      </w:r>
    </w:p>
    <w:p w:rsidR="00CC6B0C" w:rsidRPr="00D62D8E" w:rsidRDefault="00CC6B0C" w:rsidP="00C40345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</w:t>
      </w:r>
      <w:r w:rsidRPr="00D62D8E">
        <w:rPr>
          <w:rFonts w:ascii="Times New Roman" w:hAnsi="Times New Roman"/>
        </w:rPr>
        <w:t>от ________________________________________</w:t>
      </w:r>
    </w:p>
    <w:p w:rsidR="00CC6B0C" w:rsidRPr="00D62D8E" w:rsidRDefault="00CC6B0C" w:rsidP="00D62D8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</w:t>
      </w:r>
      <w:r w:rsidRPr="00D62D8E">
        <w:rPr>
          <w:rFonts w:ascii="Times New Roman" w:hAnsi="Times New Roman"/>
          <w:sz w:val="20"/>
          <w:szCs w:val="20"/>
        </w:rPr>
        <w:t>(фамилия, имя, отчество)</w:t>
      </w:r>
    </w:p>
    <w:p w:rsidR="00CC6B0C" w:rsidRPr="00D62D8E" w:rsidRDefault="00CC6B0C" w:rsidP="00C40345">
      <w:pPr>
        <w:tabs>
          <w:tab w:val="left" w:pos="5103"/>
        </w:tabs>
        <w:spacing w:after="0" w:line="240" w:lineRule="auto"/>
        <w:jc w:val="right"/>
        <w:rPr>
          <w:rFonts w:ascii="Times New Roman" w:hAnsi="Times New Roman"/>
        </w:rPr>
      </w:pPr>
      <w:r w:rsidRPr="00D62D8E">
        <w:rPr>
          <w:rFonts w:ascii="Times New Roman" w:hAnsi="Times New Roman"/>
        </w:rPr>
        <w:t xml:space="preserve">                                                               </w:t>
      </w:r>
      <w:r>
        <w:rPr>
          <w:rFonts w:ascii="Times New Roman" w:hAnsi="Times New Roman"/>
        </w:rPr>
        <w:t xml:space="preserve">                      </w:t>
      </w:r>
      <w:r w:rsidRPr="00D62D8E"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>_____________________________</w:t>
      </w:r>
      <w:r w:rsidRPr="00D62D8E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 </w:t>
      </w:r>
    </w:p>
    <w:p w:rsidR="00CC6B0C" w:rsidRPr="00D62D8E" w:rsidRDefault="00CC6B0C" w:rsidP="00D62D8E">
      <w:pPr>
        <w:spacing w:after="0" w:line="240" w:lineRule="auto"/>
        <w:ind w:left="3828" w:hanging="3468"/>
        <w:jc w:val="right"/>
        <w:rPr>
          <w:rFonts w:ascii="Times New Roman" w:hAnsi="Times New Roman"/>
        </w:rPr>
      </w:pPr>
      <w:r w:rsidRPr="00D62D8E">
        <w:rPr>
          <w:rFonts w:ascii="Times New Roman" w:hAnsi="Times New Roman"/>
        </w:rPr>
        <w:t xml:space="preserve"> _________________________________________</w:t>
      </w:r>
    </w:p>
    <w:p w:rsidR="00CC6B0C" w:rsidRPr="00D62D8E" w:rsidRDefault="00CC6B0C" w:rsidP="00D62D8E">
      <w:pPr>
        <w:spacing w:after="0" w:line="240" w:lineRule="auto"/>
        <w:ind w:left="3828" w:hanging="3468"/>
        <w:jc w:val="right"/>
        <w:rPr>
          <w:rFonts w:ascii="Times New Roman" w:hAnsi="Times New Roman"/>
          <w:sz w:val="20"/>
          <w:szCs w:val="20"/>
        </w:rPr>
      </w:pPr>
      <w:r w:rsidRPr="00D62D8E">
        <w:rPr>
          <w:rFonts w:ascii="Times New Roman" w:hAnsi="Times New Roman"/>
          <w:sz w:val="20"/>
          <w:szCs w:val="20"/>
        </w:rPr>
        <w:t xml:space="preserve">                                                           (должность, место работы)</w:t>
      </w:r>
    </w:p>
    <w:p w:rsidR="00CC6B0C" w:rsidRPr="00D62D8E" w:rsidRDefault="00CC6B0C" w:rsidP="00D62D8E">
      <w:pPr>
        <w:spacing w:after="0" w:line="240" w:lineRule="auto"/>
        <w:ind w:left="510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D62D8E">
        <w:rPr>
          <w:rFonts w:ascii="Times New Roman" w:hAnsi="Times New Roman"/>
          <w:sz w:val="20"/>
          <w:szCs w:val="20"/>
        </w:rPr>
        <w:t>_________________________</w:t>
      </w:r>
      <w:r>
        <w:rPr>
          <w:rFonts w:ascii="Times New Roman" w:hAnsi="Times New Roman"/>
          <w:sz w:val="20"/>
          <w:szCs w:val="20"/>
        </w:rPr>
        <w:t>____________________</w:t>
      </w:r>
    </w:p>
    <w:p w:rsidR="00CC6B0C" w:rsidRPr="00D62D8E" w:rsidRDefault="00CC6B0C" w:rsidP="00D62D8E">
      <w:pPr>
        <w:spacing w:after="0" w:line="240" w:lineRule="auto"/>
        <w:jc w:val="right"/>
        <w:rPr>
          <w:rFonts w:ascii="Times New Roman" w:hAnsi="Times New Roman"/>
        </w:rPr>
      </w:pPr>
      <w:r w:rsidRPr="00D62D8E">
        <w:rPr>
          <w:rFonts w:ascii="Times New Roman" w:hAnsi="Times New Roman"/>
        </w:rPr>
        <w:t xml:space="preserve">                                                                                           ____________</w:t>
      </w:r>
      <w:r>
        <w:rPr>
          <w:rFonts w:ascii="Times New Roman" w:hAnsi="Times New Roman"/>
        </w:rPr>
        <w:t>______________________________</w:t>
      </w:r>
    </w:p>
    <w:p w:rsidR="00CC6B0C" w:rsidRPr="00D62D8E" w:rsidRDefault="00CC6B0C" w:rsidP="00D62D8E">
      <w:pPr>
        <w:spacing w:after="0" w:line="240" w:lineRule="auto"/>
        <w:jc w:val="right"/>
        <w:rPr>
          <w:rFonts w:ascii="Times New Roman" w:hAnsi="Times New Roman"/>
          <w:b/>
        </w:rPr>
      </w:pPr>
      <w:r w:rsidRPr="00D62D8E">
        <w:rPr>
          <w:rFonts w:ascii="Times New Roman" w:hAnsi="Times New Roman"/>
          <w:b/>
        </w:rPr>
        <w:t xml:space="preserve">                                                                                          ____________</w:t>
      </w:r>
      <w:r>
        <w:rPr>
          <w:rFonts w:ascii="Times New Roman" w:hAnsi="Times New Roman"/>
          <w:b/>
        </w:rPr>
        <w:t>______________________________</w:t>
      </w:r>
    </w:p>
    <w:p w:rsidR="00CC6B0C" w:rsidRPr="00D62D8E" w:rsidRDefault="00CC6B0C" w:rsidP="00D90286">
      <w:pPr>
        <w:pStyle w:val="ConsPlusNonformat"/>
        <w:tabs>
          <w:tab w:val="center" w:pos="4818"/>
          <w:tab w:val="left" w:pos="5209"/>
          <w:tab w:val="right" w:pos="96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(                                                                     </w:t>
      </w:r>
      <w:r w:rsidRPr="00D62D8E">
        <w:rPr>
          <w:rFonts w:ascii="Times New Roman" w:hAnsi="Times New Roman" w:cs="Times New Roman"/>
          <w:sz w:val="24"/>
          <w:szCs w:val="24"/>
        </w:rPr>
        <w:t>)</w:t>
      </w:r>
    </w:p>
    <w:p w:rsidR="00CC6B0C" w:rsidRDefault="00CC6B0C" w:rsidP="00683E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C6B0C" w:rsidRPr="00FE15A5" w:rsidRDefault="00CC6B0C" w:rsidP="00683E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>ЗАЯВЛЕНИЕ</w:t>
      </w:r>
    </w:p>
    <w:p w:rsidR="00CC6B0C" w:rsidRPr="00FE15A5" w:rsidRDefault="00CC6B0C" w:rsidP="00683E72">
      <w:pPr>
        <w:pStyle w:val="ConsPlusNonformat"/>
        <w:tabs>
          <w:tab w:val="left" w:pos="5835"/>
        </w:tabs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ab/>
      </w:r>
    </w:p>
    <w:p w:rsidR="00CC6B0C" w:rsidRPr="00FE15A5" w:rsidRDefault="00CC6B0C" w:rsidP="00683E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 xml:space="preserve">    Прошу аттестовать меня в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E15A5">
        <w:rPr>
          <w:rFonts w:ascii="Times New Roman" w:hAnsi="Times New Roman" w:cs="Times New Roman"/>
          <w:sz w:val="24"/>
          <w:szCs w:val="24"/>
        </w:rPr>
        <w:t xml:space="preserve"> году на __________________ квалификационную  категорию     по      должности    (должностям)</w:t>
      </w:r>
    </w:p>
    <w:p w:rsidR="00CC6B0C" w:rsidRPr="00FE15A5" w:rsidRDefault="00CC6B0C" w:rsidP="00683E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>_____________________________.</w:t>
      </w:r>
    </w:p>
    <w:p w:rsidR="00CC6B0C" w:rsidRPr="00FE15A5" w:rsidRDefault="00CC6B0C" w:rsidP="00683E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 xml:space="preserve">    В настоящее время (имею ___________ квалификационную  категорию,  срок ее действия до_________) либо (квалификационной категории не имею).</w:t>
      </w:r>
    </w:p>
    <w:p w:rsidR="00CC6B0C" w:rsidRPr="00FE15A5" w:rsidRDefault="00CC6B0C" w:rsidP="00683E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 xml:space="preserve">Основанием для   аттестации   на   указанную    в    заявлении квалификационную категорию считаю следующие результаты работы, соответствующие требованиям, предъявляемым к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FE15A5">
        <w:rPr>
          <w:rFonts w:ascii="Times New Roman" w:hAnsi="Times New Roman" w:cs="Times New Roman"/>
          <w:sz w:val="24"/>
          <w:szCs w:val="24"/>
        </w:rPr>
        <w:t>_______ квалификационной категории: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CC6B0C" w:rsidRPr="00FE15A5" w:rsidRDefault="00CC6B0C" w:rsidP="00683E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CC6B0C" w:rsidRPr="00FE15A5" w:rsidRDefault="00CC6B0C" w:rsidP="00683E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CC6B0C" w:rsidRPr="00FE15A5" w:rsidRDefault="00CC6B0C" w:rsidP="00683E72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:rsidR="00CC6B0C" w:rsidRPr="00FE15A5" w:rsidRDefault="00CC6B0C" w:rsidP="00683E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>образование (когда и какое образовательное учреждение профессионального образования окончил, полученная специальность и квалификация) 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CC6B0C" w:rsidRPr="00FE15A5" w:rsidRDefault="00CC6B0C" w:rsidP="00683E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CC6B0C" w:rsidRPr="00FE15A5" w:rsidRDefault="00CC6B0C" w:rsidP="00683E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CC6B0C" w:rsidRPr="00FE15A5" w:rsidRDefault="00CC6B0C" w:rsidP="00683E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 xml:space="preserve">стаж педагогической работы (по специальности) ________ лет, </w:t>
      </w:r>
    </w:p>
    <w:p w:rsidR="00CC6B0C" w:rsidRPr="00FE15A5" w:rsidRDefault="00CC6B0C" w:rsidP="00683E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>в данной должности ________ лет; в данном учреждении _______ лет.</w:t>
      </w:r>
    </w:p>
    <w:p w:rsidR="00CC6B0C" w:rsidRPr="00FE15A5" w:rsidRDefault="00CC6B0C" w:rsidP="00683E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>Имею следующие награды, звания, ученую степень, ученое звание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CC6B0C" w:rsidRPr="00FE15A5" w:rsidRDefault="00CC6B0C" w:rsidP="00683E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CC6B0C" w:rsidRPr="00FE15A5" w:rsidRDefault="00CC6B0C" w:rsidP="00683E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>Сведения о повышении квалификации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CC6B0C" w:rsidRDefault="00CC6B0C" w:rsidP="00683E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CC6B0C" w:rsidRPr="00FE15A5" w:rsidRDefault="00CC6B0C" w:rsidP="00683E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CC6B0C" w:rsidRPr="00FE15A5" w:rsidRDefault="00CC6B0C" w:rsidP="00683E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>Аттестацию на заседании аттестационной комиссии прошу провести в моем присутствии (без моего присутствия)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15A5"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 w:rsidR="00CC6B0C" w:rsidRPr="00FE15A5" w:rsidRDefault="00CC6B0C" w:rsidP="00683E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 xml:space="preserve">    С порядком аттестации педагогических работников    государственных   и  муниципальных   образовательных учреждений ознакомлен(а).</w:t>
      </w:r>
    </w:p>
    <w:p w:rsidR="00CC6B0C" w:rsidRPr="00FE15A5" w:rsidRDefault="00CC6B0C" w:rsidP="00683E72">
      <w:pPr>
        <w:pStyle w:val="ConsPlusNonformat"/>
        <w:rPr>
          <w:rFonts w:ascii="Times New Roman" w:hAnsi="Times New Roman" w:cs="Times New Roman"/>
          <w:b/>
          <w:i/>
          <w:sz w:val="24"/>
          <w:szCs w:val="24"/>
        </w:rPr>
      </w:pPr>
    </w:p>
    <w:p w:rsidR="00CC6B0C" w:rsidRPr="00FE15A5" w:rsidRDefault="00CC6B0C" w:rsidP="00683E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 xml:space="preserve">    "__" _____________ 20__ г.             Подпись ___________</w:t>
      </w:r>
    </w:p>
    <w:p w:rsidR="00CC6B0C" w:rsidRPr="00FE15A5" w:rsidRDefault="00CC6B0C" w:rsidP="00683E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 xml:space="preserve"> Телефон дом. __________,           сл. ___________</w:t>
      </w:r>
    </w:p>
    <w:p w:rsidR="00CC6B0C" w:rsidRDefault="00CC6B0C" w:rsidP="00683E72"/>
    <w:p w:rsidR="00CC6B0C" w:rsidRPr="00D364D0" w:rsidRDefault="00CC6B0C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CC6B0C" w:rsidRPr="00D364D0" w:rsidRDefault="00CC6B0C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CC6B0C" w:rsidRPr="00D364D0" w:rsidRDefault="00CC6B0C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CC6B0C" w:rsidRPr="000E3C38" w:rsidRDefault="00CC6B0C" w:rsidP="00C32E47">
      <w:pPr>
        <w:pStyle w:val="NoSpacing"/>
        <w:rPr>
          <w:rFonts w:ascii="Times New Roman" w:hAnsi="Times New Roman"/>
          <w:sz w:val="28"/>
          <w:szCs w:val="28"/>
        </w:rPr>
      </w:pPr>
    </w:p>
    <w:sectPr w:rsidR="00CC6B0C" w:rsidRPr="000E3C38" w:rsidSect="00C32E47">
      <w:pgSz w:w="11906" w:h="16838"/>
      <w:pgMar w:top="851" w:right="851" w:bottom="851" w:left="1077" w:header="340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B0C" w:rsidRDefault="00CC6B0C" w:rsidP="002326C7">
      <w:pPr>
        <w:spacing w:after="0" w:line="240" w:lineRule="auto"/>
      </w:pPr>
      <w:r>
        <w:separator/>
      </w:r>
    </w:p>
  </w:endnote>
  <w:endnote w:type="continuationSeparator" w:id="0">
    <w:p w:rsidR="00CC6B0C" w:rsidRDefault="00CC6B0C" w:rsidP="00232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B0C" w:rsidRDefault="00CC6B0C" w:rsidP="002326C7">
      <w:pPr>
        <w:spacing w:after="0" w:line="240" w:lineRule="auto"/>
      </w:pPr>
      <w:r>
        <w:separator/>
      </w:r>
    </w:p>
  </w:footnote>
  <w:footnote w:type="continuationSeparator" w:id="0">
    <w:p w:rsidR="00CC6B0C" w:rsidRDefault="00CC6B0C" w:rsidP="00232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47EB4"/>
    <w:multiLevelType w:val="multilevel"/>
    <w:tmpl w:val="46464C2C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  <w:sz w:val="26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eastAsia="Times New Roman" w:cs="Times New Roman" w:hint="default"/>
        <w:sz w:val="26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 New Roman" w:cs="Times New Roman" w:hint="default"/>
        <w:sz w:val="26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eastAsia="Times New Roman" w:cs="Times New Roman" w:hint="default"/>
        <w:sz w:val="26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Times New Roman" w:cs="Times New Roman" w:hint="default"/>
        <w:sz w:val="26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eastAsia="Times New Roman" w:cs="Times New Roman" w:hint="default"/>
        <w:sz w:val="26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Times New Roman" w:cs="Times New Roman" w:hint="default"/>
        <w:sz w:val="26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eastAsia="Times New Roman" w:cs="Times New Roman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eastAsia="Times New Roman" w:cs="Times New Roman" w:hint="default"/>
        <w:sz w:val="26"/>
      </w:rPr>
    </w:lvl>
  </w:abstractNum>
  <w:abstractNum w:abstractNumId="1">
    <w:nsid w:val="1B2223B8"/>
    <w:multiLevelType w:val="multilevel"/>
    <w:tmpl w:val="DF240790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1B414D9A"/>
    <w:multiLevelType w:val="multilevel"/>
    <w:tmpl w:val="ABB8214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3">
    <w:nsid w:val="4F732C0F"/>
    <w:multiLevelType w:val="multilevel"/>
    <w:tmpl w:val="DC82E22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6A2E333E"/>
    <w:multiLevelType w:val="multilevel"/>
    <w:tmpl w:val="299CA1C2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6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4B5F"/>
    <w:rsid w:val="00026E29"/>
    <w:rsid w:val="00041266"/>
    <w:rsid w:val="0008623B"/>
    <w:rsid w:val="000E3360"/>
    <w:rsid w:val="000E3C38"/>
    <w:rsid w:val="00142E79"/>
    <w:rsid w:val="00164166"/>
    <w:rsid w:val="00191E6C"/>
    <w:rsid w:val="001C63E6"/>
    <w:rsid w:val="00214FCD"/>
    <w:rsid w:val="002326C7"/>
    <w:rsid w:val="00244841"/>
    <w:rsid w:val="00244FDC"/>
    <w:rsid w:val="00257552"/>
    <w:rsid w:val="00354E14"/>
    <w:rsid w:val="00384EAE"/>
    <w:rsid w:val="004802B6"/>
    <w:rsid w:val="004A5F19"/>
    <w:rsid w:val="004B67A7"/>
    <w:rsid w:val="00522F6E"/>
    <w:rsid w:val="005250A9"/>
    <w:rsid w:val="005D34C4"/>
    <w:rsid w:val="00601F67"/>
    <w:rsid w:val="0060493C"/>
    <w:rsid w:val="00605627"/>
    <w:rsid w:val="00643E29"/>
    <w:rsid w:val="00683E72"/>
    <w:rsid w:val="006856C9"/>
    <w:rsid w:val="007145CC"/>
    <w:rsid w:val="00722AC1"/>
    <w:rsid w:val="0076560A"/>
    <w:rsid w:val="00847183"/>
    <w:rsid w:val="009851D1"/>
    <w:rsid w:val="009A1C71"/>
    <w:rsid w:val="009C5CB2"/>
    <w:rsid w:val="00A624FB"/>
    <w:rsid w:val="00BD7716"/>
    <w:rsid w:val="00C20D86"/>
    <w:rsid w:val="00C25D18"/>
    <w:rsid w:val="00C32E47"/>
    <w:rsid w:val="00C40345"/>
    <w:rsid w:val="00C800D4"/>
    <w:rsid w:val="00CA2E73"/>
    <w:rsid w:val="00CB4314"/>
    <w:rsid w:val="00CC6B0C"/>
    <w:rsid w:val="00D0480B"/>
    <w:rsid w:val="00D364D0"/>
    <w:rsid w:val="00D62B4D"/>
    <w:rsid w:val="00D62D8E"/>
    <w:rsid w:val="00D90286"/>
    <w:rsid w:val="00DA2DA4"/>
    <w:rsid w:val="00DE438C"/>
    <w:rsid w:val="00E35D10"/>
    <w:rsid w:val="00E62763"/>
    <w:rsid w:val="00E63230"/>
    <w:rsid w:val="00E6643A"/>
    <w:rsid w:val="00E93BF4"/>
    <w:rsid w:val="00E97139"/>
    <w:rsid w:val="00F07784"/>
    <w:rsid w:val="00F14B5F"/>
    <w:rsid w:val="00F4501D"/>
    <w:rsid w:val="00FB6634"/>
    <w:rsid w:val="00FC77C4"/>
    <w:rsid w:val="00FE1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166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64166"/>
    <w:pPr>
      <w:keepNext/>
      <w:spacing w:after="0" w:line="240" w:lineRule="auto"/>
      <w:jc w:val="center"/>
      <w:outlineLvl w:val="0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64166"/>
    <w:rPr>
      <w:rFonts w:ascii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99"/>
    <w:qFormat/>
    <w:rsid w:val="00214FCD"/>
    <w:rPr>
      <w:lang w:eastAsia="en-US"/>
    </w:rPr>
  </w:style>
  <w:style w:type="table" w:styleId="TableGrid">
    <w:name w:val="Table Grid"/>
    <w:basedOn w:val="TableNormal"/>
    <w:uiPriority w:val="99"/>
    <w:rsid w:val="00214FC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A2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2DA4"/>
    <w:rPr>
      <w:rFonts w:ascii="Tahoma" w:hAnsi="Tahoma" w:cs="Tahoma"/>
      <w:sz w:val="16"/>
      <w:szCs w:val="16"/>
      <w:lang w:eastAsia="ru-RU"/>
    </w:rPr>
  </w:style>
  <w:style w:type="table" w:customStyle="1" w:styleId="1">
    <w:name w:val="Сетка таблицы1"/>
    <w:uiPriority w:val="99"/>
    <w:rsid w:val="00E6276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C25D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232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326C7"/>
    <w:rPr>
      <w:rFonts w:ascii="Calibri" w:hAnsi="Calibri" w:cs="Times New Roman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232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326C7"/>
    <w:rPr>
      <w:rFonts w:ascii="Calibri" w:hAnsi="Calibri" w:cs="Times New Roman"/>
      <w:lang w:eastAsia="ru-RU"/>
    </w:rPr>
  </w:style>
  <w:style w:type="paragraph" w:customStyle="1" w:styleId="ConsPlusNonformat">
    <w:name w:val="ConsPlusNonformat"/>
    <w:uiPriority w:val="99"/>
    <w:rsid w:val="00683E72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58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8</Pages>
  <Words>2478</Words>
  <Characters>14129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2016-01-25T06:48:00Z</cp:lastPrinted>
  <dcterms:created xsi:type="dcterms:W3CDTF">2015-04-15T12:59:00Z</dcterms:created>
  <dcterms:modified xsi:type="dcterms:W3CDTF">2016-01-25T06:49:00Z</dcterms:modified>
</cp:coreProperties>
</file>