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62B" w:rsidRPr="00390BEF" w:rsidRDefault="00F7662B" w:rsidP="00390BEF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Обращение </w:t>
      </w:r>
      <w:r w:rsidRPr="00390BEF">
        <w:rPr>
          <w:rFonts w:ascii="Times New Roman" w:hAnsi="Times New Roman"/>
          <w:sz w:val="24"/>
          <w:szCs w:val="24"/>
        </w:rPr>
        <w:t>к родителям на сайте</w:t>
      </w:r>
    </w:p>
    <w:p w:rsidR="00F7662B" w:rsidRPr="00390BEF" w:rsidRDefault="00F7662B" w:rsidP="00390BEF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BEF">
        <w:rPr>
          <w:rFonts w:ascii="Times New Roman" w:hAnsi="Times New Roman"/>
          <w:b/>
          <w:sz w:val="24"/>
          <w:szCs w:val="24"/>
        </w:rPr>
        <w:t>О введении ограничительных мер</w:t>
      </w:r>
    </w:p>
    <w:p w:rsidR="00F7662B" w:rsidRDefault="00F7662B" w:rsidP="00390BEF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662B" w:rsidRPr="00390BEF" w:rsidRDefault="00F7662B" w:rsidP="00390BEF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0BEF">
        <w:rPr>
          <w:rFonts w:ascii="Times New Roman" w:hAnsi="Times New Roman"/>
          <w:sz w:val="24"/>
          <w:szCs w:val="24"/>
        </w:rPr>
        <w:t>Уважаемые родители!</w:t>
      </w:r>
    </w:p>
    <w:p w:rsidR="00F7662B" w:rsidRPr="00390BEF" w:rsidRDefault="00F7662B" w:rsidP="00390BEF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390BEF">
        <w:rPr>
          <w:rFonts w:ascii="Times New Roman" w:hAnsi="Times New Roman"/>
          <w:sz w:val="24"/>
          <w:szCs w:val="24"/>
        </w:rPr>
        <w:t xml:space="preserve">Информируем вас, что с </w:t>
      </w:r>
      <w:r w:rsidRPr="00A65A59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1 сентября</w:t>
      </w:r>
      <w:r w:rsidRPr="00390BEF">
        <w:rPr>
          <w:rFonts w:ascii="Times New Roman" w:hAnsi="Times New Roman"/>
          <w:sz w:val="24"/>
          <w:szCs w:val="24"/>
        </w:rPr>
        <w:t xml:space="preserve"> 2020 года </w:t>
      </w:r>
      <w:r w:rsidRPr="00283E4B">
        <w:rPr>
          <w:rFonts w:ascii="Times New Roman" w:hAnsi="Times New Roman"/>
          <w:sz w:val="24"/>
          <w:szCs w:val="24"/>
        </w:rPr>
        <w:t>МБДОУ Детский сад № 2 п.Приамурский продолжает работу в обычном очном формате. При этом, чтобы не допустить распространения коронавирусной инфекции, администрация детского сада</w:t>
      </w:r>
      <w:r w:rsidRPr="00390BEF">
        <w:rPr>
          <w:rFonts w:ascii="Times New Roman" w:hAnsi="Times New Roman"/>
          <w:sz w:val="24"/>
          <w:szCs w:val="24"/>
        </w:rPr>
        <w:t xml:space="preserve"> ввела дополнительные ограничительные и профилактические меры:</w:t>
      </w:r>
    </w:p>
    <w:p w:rsidR="00F7662B" w:rsidRPr="00390BEF" w:rsidRDefault="00F7662B" w:rsidP="00390BEF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390BEF">
        <w:rPr>
          <w:rFonts w:ascii="Times New Roman" w:hAnsi="Times New Roman"/>
          <w:sz w:val="24"/>
          <w:szCs w:val="24"/>
        </w:rPr>
        <w:t>- 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Роспотребнадзора;</w:t>
      </w:r>
    </w:p>
    <w:p w:rsidR="00F7662B" w:rsidRPr="00390BEF" w:rsidRDefault="00F7662B" w:rsidP="00390BEF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390BEF">
        <w:rPr>
          <w:rFonts w:ascii="Times New Roman" w:hAnsi="Times New Roman"/>
          <w:sz w:val="24"/>
          <w:szCs w:val="24"/>
        </w:rPr>
        <w:t>- еженедельную генеральную уборку с применением дезинфицирующих средств, разведенных в концентрациях по вирусному режиму;</w:t>
      </w:r>
    </w:p>
    <w:p w:rsidR="00F7662B" w:rsidRPr="00390BEF" w:rsidRDefault="00F7662B" w:rsidP="00390BEF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390BEF">
        <w:rPr>
          <w:rFonts w:ascii="Times New Roman" w:hAnsi="Times New Roman"/>
          <w:sz w:val="24"/>
          <w:szCs w:val="24"/>
        </w:rPr>
        <w:t>- ежедневную влажную уборку с обработкой всех контактных поверхностей, игрушек и оборудования дезинфицирующими средствами;</w:t>
      </w:r>
    </w:p>
    <w:p w:rsidR="00F7662B" w:rsidRPr="00390BEF" w:rsidRDefault="00F7662B" w:rsidP="00390BEF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390BEF">
        <w:rPr>
          <w:rFonts w:ascii="Times New Roman" w:hAnsi="Times New Roman"/>
          <w:sz w:val="24"/>
          <w:szCs w:val="24"/>
        </w:rPr>
        <w:t>- дезинфекцию посуды, столовых приборов после каждого использования;</w:t>
      </w:r>
    </w:p>
    <w:p w:rsidR="00F7662B" w:rsidRPr="00390BEF" w:rsidRDefault="00F7662B" w:rsidP="00390BEF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390BEF">
        <w:rPr>
          <w:rFonts w:ascii="Times New Roman" w:hAnsi="Times New Roman"/>
          <w:sz w:val="24"/>
          <w:szCs w:val="24"/>
        </w:rPr>
        <w:t>- бактерицидные установки в групповых комнатах;</w:t>
      </w:r>
    </w:p>
    <w:p w:rsidR="00F7662B" w:rsidRPr="00390BEF" w:rsidRDefault="00F7662B" w:rsidP="00390BEF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390BEF">
        <w:rPr>
          <w:rFonts w:ascii="Times New Roman" w:hAnsi="Times New Roman"/>
          <w:sz w:val="24"/>
          <w:szCs w:val="24"/>
        </w:rPr>
        <w:t>- частое проветривание групповых комнат в отсутствие воспитанников;</w:t>
      </w:r>
    </w:p>
    <w:p w:rsidR="00F7662B" w:rsidRPr="00390BEF" w:rsidRDefault="00F7662B" w:rsidP="00390BEF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390BEF">
        <w:rPr>
          <w:rFonts w:ascii="Times New Roman" w:hAnsi="Times New Roman"/>
          <w:sz w:val="24"/>
          <w:szCs w:val="24"/>
        </w:rPr>
        <w:t>- проведение всех занятий в помещениях групповой ячейки или на открытом воздухе отдельно от других групп;</w:t>
      </w:r>
    </w:p>
    <w:p w:rsidR="00F7662B" w:rsidRDefault="00F7662B" w:rsidP="00390BEF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390BEF">
        <w:rPr>
          <w:rFonts w:ascii="Times New Roman" w:hAnsi="Times New Roman"/>
          <w:sz w:val="24"/>
          <w:szCs w:val="24"/>
        </w:rPr>
        <w:t xml:space="preserve">- требование о заключении врача об отсутствии медицинских противопоказаний для пребывания в детском саду </w:t>
      </w:r>
      <w:bookmarkStart w:id="0" w:name="_GoBack"/>
      <w:bookmarkEnd w:id="0"/>
      <w:r w:rsidRPr="00390BEF">
        <w:rPr>
          <w:rFonts w:ascii="Times New Roman" w:hAnsi="Times New Roman"/>
          <w:sz w:val="24"/>
          <w:szCs w:val="24"/>
        </w:rPr>
        <w:t>ребенка, который переболел или контактировал с больным COVID-19.</w:t>
      </w:r>
    </w:p>
    <w:p w:rsidR="00F7662B" w:rsidRPr="00390BEF" w:rsidRDefault="00F7662B" w:rsidP="00390BEF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D1E89">
        <w:rPr>
          <w:rFonts w:ascii="Times New Roman" w:hAnsi="Times New Roman"/>
          <w:b/>
          <w:sz w:val="24"/>
          <w:szCs w:val="24"/>
        </w:rPr>
        <w:t>Масочный режим для всех работников учреждения</w:t>
      </w:r>
      <w:r>
        <w:rPr>
          <w:rFonts w:ascii="Times New Roman" w:hAnsi="Times New Roman"/>
          <w:sz w:val="24"/>
          <w:szCs w:val="24"/>
        </w:rPr>
        <w:t>.</w:t>
      </w:r>
    </w:p>
    <w:p w:rsidR="00F7662B" w:rsidRDefault="00F7662B" w:rsidP="00390BEF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F7662B" w:rsidRDefault="00F7662B" w:rsidP="003D1E89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0BEF">
        <w:rPr>
          <w:rFonts w:ascii="Times New Roman" w:hAnsi="Times New Roman"/>
          <w:sz w:val="24"/>
          <w:szCs w:val="24"/>
        </w:rPr>
        <w:t xml:space="preserve">Просим с пониманием отнестись к организационным изменениям </w:t>
      </w:r>
    </w:p>
    <w:p w:rsidR="00F7662B" w:rsidRPr="00390BEF" w:rsidRDefault="00F7662B" w:rsidP="003D1E89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0BEF">
        <w:rPr>
          <w:rFonts w:ascii="Times New Roman" w:hAnsi="Times New Roman"/>
          <w:sz w:val="24"/>
          <w:szCs w:val="24"/>
        </w:rPr>
        <w:t>и соблюдать введенные ограничения.</w:t>
      </w:r>
    </w:p>
    <w:p w:rsidR="00F7662B" w:rsidRDefault="00F7662B"/>
    <w:sectPr w:rsidR="00F7662B" w:rsidSect="00D64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ignoreMixedContent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BEF"/>
    <w:rsid w:val="00047F7A"/>
    <w:rsid w:val="00110E9A"/>
    <w:rsid w:val="00283E4B"/>
    <w:rsid w:val="0033140B"/>
    <w:rsid w:val="00390BEF"/>
    <w:rsid w:val="003D1E89"/>
    <w:rsid w:val="00594167"/>
    <w:rsid w:val="00637860"/>
    <w:rsid w:val="00664324"/>
    <w:rsid w:val="008206AA"/>
    <w:rsid w:val="00A413BE"/>
    <w:rsid w:val="00A65A59"/>
    <w:rsid w:val="00B52759"/>
    <w:rsid w:val="00B976C0"/>
    <w:rsid w:val="00CD2D43"/>
    <w:rsid w:val="00D6418A"/>
    <w:rsid w:val="00F7662B"/>
    <w:rsid w:val="00FE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BE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224</Words>
  <Characters>1277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User</cp:lastModifiedBy>
  <cp:revision>4</cp:revision>
  <dcterms:created xsi:type="dcterms:W3CDTF">2020-08-11T07:15:00Z</dcterms:created>
  <dcterms:modified xsi:type="dcterms:W3CDTF">2020-10-19T07:04:00Z</dcterms:modified>
</cp:coreProperties>
</file>