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center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>Конспект логопедического занятия (квест) по ПДД в подготовительной группе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center"/>
        <w:rPr>
          <w:rStyle w:val="C4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Цель: совершенствование диалогической и связной речи детей.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4"/>
          <w:rFonts w:ascii="Arial" w:hAnsi="Arial" w:cs="Arial"/>
          <w:color w:val="111111"/>
          <w:shd w:fill="FFFFFF" w:val="clear"/>
        </w:rPr>
      </w:pPr>
      <w:r>
        <w:rPr>
          <w:color w:val="000000"/>
          <w:shd w:fill="FFFFFF" w:val="clear"/>
        </w:rPr>
        <w:t>Задачи: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4"/>
          <w:bCs/>
          <w:color w:val="000000"/>
        </w:rPr>
      </w:pPr>
      <w:r>
        <w:rPr>
          <w:rStyle w:val="C4"/>
          <w:bCs/>
          <w:color w:val="000000"/>
        </w:rPr>
        <w:t>-продолжать формировать представления детей о правилах дорожного движения;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rStyle w:val="C4"/>
          <w:bCs/>
          <w:color w:val="000000"/>
        </w:rPr>
        <w:t>-</w:t>
      </w:r>
      <w:r>
        <w:rPr>
          <w:rStyle w:val="C2"/>
          <w:color w:val="000000"/>
        </w:rPr>
        <w:t>развивать умение дифференцировать звуки С-Ш;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rStyle w:val="C2"/>
          <w:color w:val="000000"/>
        </w:rPr>
        <w:t>-закреплять умение согласовывать числительные с существительными;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-совершенствовать навык рассказывать по картинке;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-развивать переключаемость движений, посредством кинетической дорожки; самоконтроль, с помощью визуального расписания;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 xml:space="preserve">-развивать мелкую моторику, внимание, мышление;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-воспитывать желание помогать, работать сообща.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rStyle w:val="C2"/>
          <w:b/>
          <w:color w:val="000000"/>
        </w:rPr>
        <w:t>Оборудование:</w:t>
      </w:r>
      <w:r>
        <w:rPr>
          <w:rStyle w:val="C2"/>
          <w:color w:val="000000"/>
        </w:rPr>
        <w:t xml:space="preserve"> конверт, изображения на доске, пособия для игры «автобус», разрезанные картинки-отгадки, мяч, ортоковрики, массажные мячики, обручи, мешочки с песком и косички, иллюстрации для игры «сосчитай», доска, магниты.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10101"/>
          <w:sz w:val="24"/>
          <w:szCs w:val="24"/>
          <w:lang w:eastAsia="ru-RU"/>
        </w:rPr>
        <w:t>Ход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 xml:space="preserve">-Ребята, поздоровайтесь с гостями. Здравствуйте.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-Возьмемся за руки, друзья!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Друг другу улыбнемся.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 xml:space="preserve">Мы пожелаем всем добра!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И скажем: здравствуй, солнце!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  <w:shd w:fill="FFFFFF" w:val="clear"/>
        </w:rPr>
      </w:pPr>
      <w:r>
        <w:rPr>
          <w:color w:val="111111"/>
          <w:shd w:fill="FFFFFF" w:val="clear"/>
        </w:rPr>
        <w:t xml:space="preserve">- </w:t>
      </w:r>
      <w:r>
        <w:rPr>
          <w:color w:val="000000"/>
          <w:shd w:fill="FFFFFF" w:val="clear"/>
        </w:rPr>
        <w:t>Я рада видеть деток нашей группы здоровыми, весёлыми! Я хочу, чтобы у вас всё получилось, и целый день было хорошее настроение!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bCs/>
          <w:color w:val="000000"/>
        </w:rPr>
      </w:pPr>
      <w:r>
        <w:rPr>
          <w:color w:val="000000"/>
          <w:shd w:fill="FFFFFF" w:val="clear"/>
        </w:rPr>
        <w:t>-</w:t>
      </w:r>
      <w:r>
        <w:rPr>
          <w:bCs/>
          <w:color w:val="000000"/>
        </w:rPr>
        <w:t xml:space="preserve">Посмотрите вокруг, что необычное вы заметили? (дорожный знак «пешеходный переход» и зебру)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bCs/>
          <w:color w:val="000000"/>
        </w:rPr>
      </w:pPr>
      <w:r>
        <w:rPr>
          <w:bCs/>
          <w:color w:val="000000"/>
        </w:rPr>
        <w:t>-А как думаете, зачем я для вас это приготовила? (мы будем переходить дорогу).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bCs/>
          <w:color w:val="000000"/>
        </w:rPr>
        <w:t xml:space="preserve">- Правильно, мы уже с вами говорили, как переходить через дорогу, предлагаю вспомнить. </w:t>
      </w:r>
      <w:r>
        <w:rPr>
          <w:color w:val="000000"/>
        </w:rPr>
        <w:t> 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color w:val="000000"/>
        </w:rPr>
        <w:t>(1. Всегда смотри налево. 2. Затем смотри направо. 3. Чтоб спокойно перейти, еще налево посмотри и прислушайся. 4. А сейчас вперед иди.)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color w:val="000000"/>
        </w:rPr>
        <w:t>-Молодцы, ребята!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color w:val="000000"/>
        </w:rPr>
        <w:t xml:space="preserve">-*Имя ребенка*, покажи, пожалуйста, как будешь переходить через дорогу.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color w:val="000000"/>
        </w:rPr>
        <w:t>-Молодец, спасибо.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000000"/>
        </w:rPr>
      </w:pPr>
      <w:r>
        <w:rPr>
          <w:color w:val="000000"/>
        </w:rPr>
        <w:t>-Ой, а это что такое? (достаю письмо под «зеброй»)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Дети: письмо.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 xml:space="preserve">-Интересно, откуда оно тут взялось? Может кто-нибудь из вас видел, кто его нам положил? (нет)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-Давайте прочтем.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 xml:space="preserve">«Здравствуйте, дорогие ребята. Пишет вам инспектор патрульно-постовой службы </w:t>
      </w:r>
      <w:r>
        <w:rPr>
          <w:shd w:fill="FFFFFF" w:val="clear"/>
        </w:rPr>
        <w:t>Светофор Светофорыч</w:t>
      </w:r>
      <w:r>
        <w:rPr>
          <w:color w:val="111111"/>
          <w:shd w:fill="FFFFFF" w:val="clear"/>
        </w:rPr>
        <w:t>. В нашем городе участились аварии»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-От кого же это письмо?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 xml:space="preserve">-Ребята, что сообщил вам инспектор?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-А для чего он нам это сказал? (чтобы мы ему помогли)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-как мы можем ему помочь?</w:t>
      </w:r>
      <w:r>
        <w:rPr>
          <w:b/>
          <w:color w:val="111111"/>
          <w:shd w:fill="FFFFFF" w:val="clear"/>
        </w:rPr>
        <w:t xml:space="preserve"> 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b/>
          <w:color w:val="111111"/>
          <w:shd w:fill="FFFFFF" w:val="clear"/>
        </w:rPr>
      </w:pPr>
      <w:r>
        <w:rPr>
          <w:b/>
          <w:color w:val="111111"/>
          <w:shd w:fill="FFFFFF" w:val="clear"/>
        </w:rPr>
        <w:t xml:space="preserve">Дети: надо найти причину аварий </w:t>
      </w:r>
      <w:r>
        <w:rPr>
          <w:b/>
          <w:shd w:fill="FFFFFF" w:val="clear"/>
        </w:rPr>
        <w:t>(почему происходят аварии)</w:t>
      </w:r>
      <w:r>
        <w:rPr>
          <w:b/>
          <w:color w:val="111111"/>
          <w:shd w:fill="FFFFFF" w:val="clear"/>
        </w:rPr>
        <w:tab/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«Я очень хочу, чтобы вы помогли найти причину аварий и рассказали, как их избежать. А помогут вам задания, изображенные на доске. Начинайте с первого изображения, за каждое выполненное задание получите один из ключей от правильного ответа»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- Ребята, поможем инспектору?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Ответы детей.</w:t>
      </w:r>
    </w:p>
    <w:p>
      <w:pPr>
        <w:pStyle w:val="C15"/>
        <w:shd w:val="clear" w:color="auto" w:fill="FFFFFF"/>
        <w:spacing w:lineRule="auto" w:line="276" w:beforeAutospacing="0" w:before="0" w:afterAutospacing="0" w:after="0"/>
        <w:ind w:left="-1260" w:right="-80" w:hanging="0"/>
        <w:jc w:val="both"/>
        <w:rPr>
          <w:color w:val="111111"/>
          <w:shd w:fill="FFFFFF" w:val="clear"/>
        </w:rPr>
      </w:pPr>
      <w:r>
        <w:rPr>
          <w:color w:val="111111"/>
          <w:shd w:fill="FFFFFF" w:val="clear"/>
        </w:rPr>
        <w:t>Логопед задание № 1, которое называется «Путешествие на автобусе»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4"/>
          <w:bCs/>
          <w:color w:val="000000"/>
        </w:rPr>
        <w:t>Игра «Автобус»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1"/>
          <w:bCs/>
          <w:color w:val="000000"/>
        </w:rPr>
        <w:t>Логопед:</w:t>
      </w:r>
      <w:r>
        <w:rPr>
          <w:rStyle w:val="C1"/>
          <w:b/>
          <w:bCs/>
          <w:color w:val="000000"/>
        </w:rPr>
        <w:t> </w:t>
      </w:r>
      <w:r>
        <w:rPr>
          <w:rStyle w:val="C2"/>
          <w:color w:val="000000"/>
        </w:rPr>
        <w:t>Я буду говорить, где автобус едет, а вы будете отвечать, как он движется.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- Автобус от остановки … (отъехал) 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- К другой остановке…. (подъехал) 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- Затем на небольшую горку…. (въехал) 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- И вместе с нами он мост (переехал) 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- Большую лужу он… (объехал) 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И к нашему саду он тихо…. (подъехал) 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-Молодцы! Справились! Заработали первый ключ. (снимаю с доски сама)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color w:val="000000"/>
        </w:rPr>
        <w:t>-</w:t>
      </w:r>
      <w:r>
        <w:rPr>
          <w:rStyle w:val="C2"/>
          <w:color w:val="000000"/>
        </w:rPr>
        <w:t xml:space="preserve">Вышли мы из автобуса и увидели, что колесо спустило.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-Наше следующее задание- исправить ситуацию с колесом. Как мы можем это сделать? Верно, накачаем колесо насосом.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-Для этого задания встаньте, пожалуйста, за канат *имена детей*. (5 детей)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-Когда </w:t>
      </w:r>
      <w:r>
        <w:rPr>
          <w:rStyle w:val="C2"/>
        </w:rPr>
        <w:t>колесо спускало</w:t>
      </w:r>
      <w:r>
        <w:rPr>
          <w:rStyle w:val="C2"/>
          <w:color w:val="000000"/>
        </w:rPr>
        <w:t>, издавался такой звук – Шшш. Насос издает такой звук – Ссс. Повторите звук колеса/насоса.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-Если услышите звук колеса Ш- топайте. Если услышите звук насоса С- кидайте мешочек или косичку в обруч. А остальные ребята внимательно следят за правильностью выполнения задания.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-Что вы будете делать, если услышите звук колеса/насоса? Начинаем!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Ш, С, Ша, Шу, Сэ, Сы,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-Молодцы! Теперь поменяйтесь местами. Те, кто сидел, вставайте за канат. Те, кто качал колесо, садитесь на стулья.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Продолжаем! Шина, Светофор, Пассажиры, Пешеход, Машина, Автобус.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-Ура! Накачали колесо! Получаем еще один ключ! (снимаю с доски)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color w:val="000000"/>
        </w:rPr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color w:val="000000"/>
        </w:rPr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rStyle w:val="C2"/>
          <w:color w:val="000000"/>
        </w:rPr>
        <w:t>- Р</w:t>
      </w:r>
      <w:r>
        <w:rPr>
          <w:color w:val="010101"/>
        </w:rPr>
        <w:t>ебята, приступим к заданию № 3.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Чтоб ответ скорей найти, поиграйте в мячик вы.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iCs/>
          <w:color w:val="010101"/>
        </w:rPr>
      </w:pPr>
      <w:r>
        <w:rPr>
          <w:iCs/>
          <w:color w:val="010101"/>
        </w:rPr>
        <w:t>Игра «Сигналы светофора». Дети встают в круг, логопед кидает ребенку мяч и задает вопросы: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Сколько сигналов у светофора?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Какие это сигналы?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Какой сигнал запрещает пешеходу идти?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Если красный сигнал светофора запрещает пешеходу идти, значит какой он?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Какой сигнал разрешает пешеходу идти?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Если зелёный сигнал светофора разрешает пешеходу идти, значит какой он?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А что должен знать пешеход, когда загорается желтый сигнал?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>Если желтый сигнал светофора предупреждает пешехода, значит какой он?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 xml:space="preserve">Логопед:- Ребята, за правильные ответы инспектор передает еще один ключ.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color w:val="010101"/>
        </w:rPr>
        <w:t>-На следующем задании мы немного отдохнем. (задание №4). Занимайте места на ковриках.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(Физминутка «Дорожная», проводится на ортоковриках с массажными мячами)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(Дети выполняют соответствующие движения)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Дорога не тропинка, дорога не канава…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Сперва смотри налево. Потом смотри направо.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Вы друг к другу повернитесь, другу рядом улыбнитесь,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Топни правою ногой: раз – два - три,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Покачай головой: раз – два – три.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Руки вверх ты подними и похлопай: раз – два – три.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-Молодцы! Получили ещё один ключ! </w:t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color w:val="010101"/>
        </w:rPr>
        <w:t xml:space="preserve">Приступаем к 5-му заданию. 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4"/>
          <w:bCs/>
          <w:color w:val="000000"/>
        </w:rPr>
        <w:t>Игра «Сосчитай».</w:t>
      </w:r>
    </w:p>
    <w:p>
      <w:pPr>
        <w:pStyle w:val="C0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rStyle w:val="C2"/>
          <w:color w:val="000000"/>
        </w:rPr>
        <w:t>Один светофор, два светофора, …. пять светофоров.</w:t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Посчитать (светофор, дорожный знак, пассажир).</w:t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-*имя ребенка*, сколько…?</w:t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-Молодцы! Справились!</w:t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rStyle w:val="C2"/>
          <w:color w:val="000000"/>
        </w:rPr>
      </w:pPr>
      <w:r>
        <w:rPr>
          <w:color w:val="000000"/>
        </w:rPr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10101"/>
        </w:rPr>
      </w:pPr>
      <w:r>
        <w:rPr>
          <w:color w:val="010101"/>
        </w:rPr>
        <w:t xml:space="preserve">-Ребята вот и последнее задание № 6. При помощи «схемы» закрепим дорожные правила. Одна поза рук-одно слово. Послушайте текст… Давайте вместе (повтор стих-ия). А теперь к тексту добавим руки.  </w:t>
      </w:r>
    </w:p>
    <w:p>
      <w:pPr>
        <w:pStyle w:val="C18"/>
        <w:shd w:val="clear" w:color="auto" w:fill="FFFFFF"/>
        <w:spacing w:lineRule="auto" w:line="276" w:beforeAutospacing="0" w:before="0" w:afterAutospacing="0" w:after="0"/>
        <w:ind w:left="-1260" w:hanging="0"/>
        <w:jc w:val="both"/>
        <w:rPr>
          <w:color w:val="000000"/>
        </w:rPr>
      </w:pPr>
      <w:r>
        <w:rPr>
          <w:iCs/>
          <w:color w:val="010101"/>
        </w:rPr>
        <w:t>(Пальчиковая гимнастика (кинетическая дорожка))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Дорожных правил очень много:</w:t>
      </w:r>
      <w:bookmarkStart w:id="0" w:name="_GoBack"/>
      <w:bookmarkEnd w:id="0"/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Раз - Внимание дорога!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Два  - сигналы светофора,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Три – смотри дорожный знак,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Правила все надо знать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И всегда их выполнять.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color w:val="010101"/>
          <w:sz w:val="24"/>
          <w:szCs w:val="24"/>
          <w:lang w:eastAsia="ru-RU"/>
        </w:rPr>
      </w:pPr>
      <w:r>
        <w:rPr>
          <w:rFonts w:ascii="Times New Roman" w:hAnsi="Times New Roman"/>
          <w:color w:val="010101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Вручается последний ключ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Ребята, вот и последний ключ, как же понять отгадку и помочь инспектору узнать, почему участились аварии? Ой, смотрите, на обратной стороне ключа что-то есть… Может и на других ключах что-то изображено? (смотрим) 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И что нам с этими ключами делать?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Дети: надо собрать картинку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Для этого нам необходимо разделиться на две команды. Как можно это сделать? 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Ребята, вы получили все ключи. 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Ваша задача – собрать картинку из полученных ключей и рассказать про ситуацию на ней. 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(дети делятся на 2 команды, собирают картинку и рассказывают про неё) 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Так почему участились аварии?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Дети: выпал снег, </w:t>
      </w:r>
      <w:r>
        <w:rPr>
          <w:rFonts w:ascii="Times New Roman" w:hAnsi="Times New Roman"/>
          <w:b/>
          <w:sz w:val="24"/>
          <w:szCs w:val="24"/>
        </w:rPr>
        <w:t>ухудшилась видимость, дороги стали скользкими. Мешают увидеть приближающийся транспорт: — сугробы на обочине; — сужение дороги из-за неубранного снега: — стоящая заснеженная машина.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Как избежать аварии?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shd w:fill="FFFFFF" w:val="clear"/>
        </w:rPr>
        <w:t>Нужно быть крайне внимательным, вначале обязательно остановиться и, только убедившись в том, что поблизости нет транспорта, переходить проезжую часть. Обходить лед, а если нет возможности, то идти медленно, аккуратно, и только при отсутствии машин.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Логопед: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- Правильно ребята. Молодцы! Вы справились со всеми заданиями и помогли инспектору разобраться. Я склею отгадки, а на обратной стороне напишу ваши ответы, как избежать аварий, и отправлю инспектору по почте. Вы очень старались, устали. Предлагаю сесть на ковер, закрыть глаза</w:t>
      </w:r>
      <w:r>
        <w:rPr>
          <w:rFonts w:ascii="Times New Roman" w:hAnsi="Times New Roman"/>
          <w:i/>
          <w:sz w:val="24"/>
          <w:szCs w:val="24"/>
        </w:rPr>
        <w:t>.  Во время команды «вдох» дети делают глубокий вдох через нос, а во время команды «выдох» шумно делают выдох через рот.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-За вашу помощь и ваши старания получите награду - наклейки! Давайте попрощаемся с нашими гостями. 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До свиданья, до свиданья, приходите к нам опять.</w:t>
      </w:r>
    </w:p>
    <w:p>
      <w:pPr>
        <w:pStyle w:val="Normal"/>
        <w:spacing w:lineRule="auto" w:line="276" w:before="0" w:after="0"/>
        <w:ind w:left="-1276"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До свиданья, до свиданья, будем вместе мы играть! </w:t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4486275" cy="5276850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486320" cy="5276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o:allowincell="f" style="position:absolute;margin-left:0pt;margin-top:-415.55pt;width:353.2pt;height:415.4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8010525" cy="3467100"/>
                <wp:effectExtent l="0" t="2271395" r="0" b="2271395"/>
                <wp:docPr id="2" name="Рисунок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5400000">
                          <a:off x="0" y="0"/>
                          <a:ext cx="8010360" cy="3467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2" stroked="f" o:allowincell="f" style="position:absolute;margin-left:-178.85pt;margin-top:-451.95pt;width:630.7pt;height:272.95pt;mso-wrap-style:none;v-text-anchor:middle;rotation:90;mso-position-vertical:top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right="-568" w:hanging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1c9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4" w:customStyle="1">
    <w:name w:val="c4"/>
    <w:uiPriority w:val="99"/>
    <w:qFormat/>
    <w:rsid w:val="00b43b86"/>
    <w:rPr/>
  </w:style>
  <w:style w:type="character" w:styleId="C2" w:customStyle="1">
    <w:name w:val="c2"/>
    <w:uiPriority w:val="99"/>
    <w:qFormat/>
    <w:rsid w:val="00b43b86"/>
    <w:rPr/>
  </w:style>
  <w:style w:type="character" w:styleId="C1" w:customStyle="1">
    <w:name w:val="c1"/>
    <w:uiPriority w:val="99"/>
    <w:qFormat/>
    <w:rsid w:val="00b43b86"/>
    <w:rPr/>
  </w:style>
  <w:style w:type="character" w:styleId="Strong">
    <w:name w:val="Strong"/>
    <w:basedOn w:val="DefaultParagraphFont"/>
    <w:uiPriority w:val="99"/>
    <w:qFormat/>
    <w:rsid w:val="0072128a"/>
    <w:rPr>
      <w:rFonts w:cs="Times New Roman"/>
      <w:b/>
    </w:rPr>
  </w:style>
  <w:style w:type="character" w:styleId="Style14">
    <w:name w:val="Emphasis"/>
    <w:basedOn w:val="DefaultParagraphFont"/>
    <w:uiPriority w:val="99"/>
    <w:qFormat/>
    <w:rsid w:val="003b559e"/>
    <w:rPr>
      <w:rFonts w:cs="Times New Roman"/>
      <w:i/>
    </w:rPr>
  </w:style>
  <w:style w:type="character" w:styleId="C5" w:customStyle="1">
    <w:name w:val="c5"/>
    <w:uiPriority w:val="99"/>
    <w:qFormat/>
    <w:rsid w:val="00fb4c74"/>
    <w:rPr/>
  </w:style>
  <w:style w:type="character" w:styleId="C6" w:customStyle="1">
    <w:name w:val="c6"/>
    <w:uiPriority w:val="99"/>
    <w:qFormat/>
    <w:rsid w:val="00fb4c74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qFormat/>
    <w:rsid w:val="0067452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6" w:customStyle="1">
    <w:name w:val="c16"/>
    <w:basedOn w:val="Normal"/>
    <w:uiPriority w:val="99"/>
    <w:qFormat/>
    <w:rsid w:val="00b43b8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8" w:customStyle="1">
    <w:name w:val="c18"/>
    <w:basedOn w:val="Normal"/>
    <w:uiPriority w:val="99"/>
    <w:qFormat/>
    <w:rsid w:val="00b43b8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0" w:customStyle="1">
    <w:name w:val="c0"/>
    <w:basedOn w:val="Normal"/>
    <w:uiPriority w:val="99"/>
    <w:qFormat/>
    <w:rsid w:val="00b43b8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7" w:customStyle="1">
    <w:name w:val="c17"/>
    <w:basedOn w:val="Normal"/>
    <w:uiPriority w:val="99"/>
    <w:qFormat/>
    <w:rsid w:val="002539d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8" w:customStyle="1">
    <w:name w:val="c8"/>
    <w:basedOn w:val="Normal"/>
    <w:uiPriority w:val="99"/>
    <w:qFormat/>
    <w:rsid w:val="002539d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5" w:customStyle="1">
    <w:name w:val="c15"/>
    <w:basedOn w:val="Normal"/>
    <w:uiPriority w:val="99"/>
    <w:qFormat/>
    <w:rsid w:val="0029192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915</TotalTime>
  <Application>LibreOffice/7.5.2.2$Windows_X86_64 LibreOffice_project/53bb9681a964705cf672590721dbc85eb4d0c3a2</Application>
  <AppVersion>15.0000</AppVersion>
  <Pages>6</Pages>
  <Words>1018</Words>
  <Characters>6080</Characters>
  <CharactersWithSpaces>7035</CharactersWithSpaces>
  <Paragraphs>113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2023-07-10T11:01:00Z</dcterms:created>
  <dc:creator>Ксюша</dc:creator>
  <dc:description/>
  <dc:language>ru-RU</dc:language>
  <cp:lastModifiedBy/>
  <cp:lastPrinted>2023-11-13T05:54:00Z</cp:lastPrinted>
  <dcterms:modified xsi:type="dcterms:W3CDTF">2025-04-18T11:08:37Z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