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F2F" w:rsidRPr="00FC51EB" w:rsidRDefault="004E5F2F" w:rsidP="00E235F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FC51EB">
        <w:rPr>
          <w:rFonts w:ascii="Arial" w:hAnsi="Arial" w:cs="Arial"/>
          <w:b/>
          <w:bCs/>
          <w:color w:val="000000"/>
        </w:rPr>
        <w:t>Полезная информация для родителей по пожарной безопасности</w:t>
      </w:r>
    </w:p>
    <w:p w:rsidR="004E5F2F" w:rsidRPr="00FC51EB" w:rsidRDefault="004E5F2F" w:rsidP="00E235F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FC51EB">
        <w:rPr>
          <w:rFonts w:ascii="Arial" w:hAnsi="Arial" w:cs="Arial"/>
          <w:b/>
          <w:bCs/>
          <w:color w:val="000000"/>
        </w:rPr>
        <w:t>Правила пожарной безопасности для детей.</w:t>
      </w:r>
    </w:p>
    <w:p w:rsidR="004E5F2F" w:rsidRPr="00FC51EB" w:rsidRDefault="004E5F2F" w:rsidP="00FC51E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FC51EB">
        <w:rPr>
          <w:rFonts w:ascii="Arial" w:hAnsi="Arial" w:cs="Arial"/>
          <w:bCs/>
          <w:color w:val="000000"/>
          <w:sz w:val="22"/>
          <w:szCs w:val="22"/>
        </w:rPr>
        <w:t>Уважаемые родители!</w:t>
      </w:r>
      <w:r w:rsidRPr="00FC51EB">
        <w:rPr>
          <w:rFonts w:ascii="Arial" w:hAnsi="Arial" w:cs="Arial"/>
          <w:color w:val="000000"/>
          <w:sz w:val="22"/>
          <w:szCs w:val="22"/>
        </w:rPr>
        <w:t> В целях вашей безопасности и безопасности ваших детей как можно чаще беседуйте с малышами о том, как себя вести в чрезвычайных ситуациях.</w:t>
      </w:r>
    </w:p>
    <w:p w:rsidR="004E5F2F" w:rsidRDefault="004E5F2F" w:rsidP="00E235F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Главное:</w:t>
      </w:r>
      <w:r>
        <w:rPr>
          <w:rFonts w:ascii="Arial" w:hAnsi="Arial" w:cs="Arial"/>
          <w:color w:val="000000"/>
          <w:sz w:val="21"/>
          <w:szCs w:val="21"/>
        </w:rPr>
        <w:t> научите детей избегать потенциальную опасность пожара. Не забывайте повторять с детьми правила пожарной безопасности.</w:t>
      </w:r>
    </w:p>
    <w:p w:rsidR="004E5F2F" w:rsidRPr="00FC51EB" w:rsidRDefault="004E5F2F" w:rsidP="00E235F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FC51EB">
        <w:rPr>
          <w:rFonts w:ascii="Arial" w:hAnsi="Arial" w:cs="Arial"/>
          <w:b/>
          <w:color w:val="000000"/>
          <w:sz w:val="21"/>
          <w:szCs w:val="21"/>
          <w:u w:val="single"/>
        </w:rPr>
        <w:t>Вопросы, на которые каждый ребенок должен знать правильный ответ:</w:t>
      </w:r>
    </w:p>
    <w:p w:rsidR="004E5F2F" w:rsidRDefault="004E5F2F" w:rsidP="00E235F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1.Что нужно делать, если возник пожар в квартире? (позвонить по телефону 01 или с сотового 101, 112 и сообщить адрес пожара, свою фамилию, что и где горит)</w:t>
      </w:r>
    </w:p>
    <w:p w:rsidR="004E5F2F" w:rsidRDefault="004E5F2F" w:rsidP="00E235F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2.Можно ли играть со спичками и зажигалками? Ответ: Нельзя. Спички – одна из причин пожара.</w:t>
      </w:r>
    </w:p>
    <w:p w:rsidR="004E5F2F" w:rsidRDefault="004E5F2F" w:rsidP="00E235F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3.Чем можно тушить пожар? Ответ: Одеялом, пальто, водой, песком, огнетушителем.</w:t>
      </w:r>
    </w:p>
    <w:p w:rsidR="004E5F2F" w:rsidRDefault="004E5F2F" w:rsidP="00E235F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4.Можно ли самостоятельно пользоваться розеткой? Ответ: Нельзя. Нужно просить взрослых включить или выключить электроприборы.</w:t>
      </w:r>
    </w:p>
    <w:p w:rsidR="004E5F2F" w:rsidRDefault="004E5F2F" w:rsidP="00E235F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5.Назови номер пожарной службы? Ответ: 01 или с сотового телефона 101, 112.</w:t>
      </w:r>
    </w:p>
    <w:p w:rsidR="004E5F2F" w:rsidRDefault="004E5F2F" w:rsidP="00E235F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6.Главное правило при любой опасности? Ответ: Не поддаваться панике, не терять самообладания.</w:t>
      </w:r>
    </w:p>
    <w:p w:rsidR="004E5F2F" w:rsidRDefault="004E5F2F" w:rsidP="00E235F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7.Можно ли без взрослых пользоваться свечами, бенгальскими огнями у елки? Ответ: Нет, нельзя, может возникнуть пожар.</w:t>
      </w:r>
    </w:p>
    <w:p w:rsidR="004E5F2F" w:rsidRDefault="004E5F2F" w:rsidP="00E235F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8.Можно ли дотрагиваться до включенных электроприборов мокрыми руками? Ответ: Нельзя! Вода пропускает ток через себя. Это опасно для жизни.</w:t>
      </w:r>
    </w:p>
    <w:p w:rsidR="004E5F2F" w:rsidRDefault="004E5F2F" w:rsidP="00E235F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E5F2F" w:rsidRPr="00FC51EB" w:rsidRDefault="004E5F2F" w:rsidP="00E235F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C51EB">
        <w:rPr>
          <w:rFonts w:ascii="Arial" w:hAnsi="Arial" w:cs="Arial"/>
          <w:b/>
          <w:color w:val="000000"/>
          <w:sz w:val="22"/>
          <w:szCs w:val="22"/>
          <w:u w:val="single"/>
        </w:rPr>
        <w:t>В случае возникновения пожара, если рядом нет взрослых, детям нужно действовать следующим образом:</w:t>
      </w:r>
    </w:p>
    <w:p w:rsidR="004E5F2F" w:rsidRDefault="004E5F2F" w:rsidP="00E235F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Обнаружив пожар, позвонить по телефону 01 или с сотового 101, 112, сообщить фамилию, адрес, что и где горит.</w:t>
      </w:r>
    </w:p>
    <w:p w:rsidR="004E5F2F" w:rsidRDefault="004E5F2F" w:rsidP="00E235F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Предупредить о пожаре соседей, если необходимо, они помогут ребенку вызвать пожарных.</w:t>
      </w:r>
    </w:p>
    <w:p w:rsidR="004E5F2F" w:rsidRDefault="004E5F2F" w:rsidP="00E235F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Нельзя прятаться под кровать, в шкаф, под ванну, а постараться убежать из квартиры.</w:t>
      </w:r>
    </w:p>
    <w:p w:rsidR="004E5F2F" w:rsidRDefault="004E5F2F" w:rsidP="00E235F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4E5F2F" w:rsidRDefault="004E5F2F" w:rsidP="00E235F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пожаре в подъезде пользоваться лифтом запрещается. Он может отключиться.</w:t>
      </w:r>
    </w:p>
    <w:p w:rsidR="004E5F2F" w:rsidRDefault="004E5F2F" w:rsidP="00E235F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Ожидая приезда пожарных, сохранять спокойствие.</w:t>
      </w:r>
    </w:p>
    <w:p w:rsidR="004E5F2F" w:rsidRDefault="004E5F2F" w:rsidP="00E235F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приедут пожарные, выполнять все их указания.</w:t>
      </w:r>
    </w:p>
    <w:p w:rsidR="004E5F2F" w:rsidRDefault="004E5F2F">
      <w:bookmarkStart w:id="0" w:name="_GoBack"/>
      <w:bookmarkEnd w:id="0"/>
    </w:p>
    <w:sectPr w:rsidR="004E5F2F" w:rsidSect="00262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5F8"/>
    <w:rsid w:val="00262FFD"/>
    <w:rsid w:val="004E5F2F"/>
    <w:rsid w:val="00E235F8"/>
    <w:rsid w:val="00F65903"/>
    <w:rsid w:val="00F70827"/>
    <w:rsid w:val="00FC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235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7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306</Words>
  <Characters>1746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</cp:revision>
  <dcterms:created xsi:type="dcterms:W3CDTF">2019-05-16T10:09:00Z</dcterms:created>
  <dcterms:modified xsi:type="dcterms:W3CDTF">2019-05-17T05:47:00Z</dcterms:modified>
</cp:coreProperties>
</file>