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88" w:rsidRPr="0080435F" w:rsidRDefault="00F22C88" w:rsidP="0080435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  <w:r w:rsidRPr="0080435F">
        <w:rPr>
          <w:rFonts w:ascii="Arial" w:hAnsi="Arial" w:cs="Arial"/>
          <w:b/>
          <w:bCs/>
          <w:color w:val="000000"/>
        </w:rPr>
        <w:t>Рекомендации для родителей второй младшей группы.тема: «Моя Родина»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Старайтесь беседовать с ребенком в хорошем настроении ( Ваше настроение играет огромную роль в общении с ребенком).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r w:rsidRPr="0080435F">
        <w:rPr>
          <w:rFonts w:ascii="Arial" w:hAnsi="Arial" w:cs="Arial"/>
          <w:b/>
          <w:color w:val="000000"/>
          <w:sz w:val="21"/>
          <w:szCs w:val="21"/>
        </w:rPr>
        <w:t>Проведите беседу</w:t>
      </w:r>
      <w:r>
        <w:rPr>
          <w:rFonts w:ascii="Arial" w:hAnsi="Arial" w:cs="Arial"/>
          <w:color w:val="000000"/>
          <w:sz w:val="21"/>
          <w:szCs w:val="21"/>
        </w:rPr>
        <w:t xml:space="preserve"> с ребенком о родном поселке, уточните название улицы, на которой живете, расскажите о поселковых достопримечательности. Напомните, что наша страна - наша родина - Россия. Страной управляет президент, напомните ребенку, как его зовут. У каждой страны есть свой флаг, гимн и герб. Расскажите, что означают цвета Российского флага (белый цвет означает мир, чистоту, непорочность, совершенство; синий -цвет веры и верности, постоянства; красный цвет символизирует энергию, силу, кровь, пролитую за Отечество). Покажите картинку герба России, объясните значение ( Двухглавый орел олицетворяет благородство, мудрость, власть, храбрость, защиту от зла. Всадник олицетворяет победу добра над злом). Послушайте вместе гимн. Расскажите, что нашей родиной – Россией управляет президент, Напомните, что Родиной называют родные места, место, где человек родился и вырос.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r w:rsidRPr="0080435F">
        <w:rPr>
          <w:rFonts w:ascii="Arial" w:hAnsi="Arial" w:cs="Arial"/>
          <w:b/>
          <w:color w:val="000000"/>
          <w:sz w:val="21"/>
          <w:szCs w:val="21"/>
        </w:rPr>
        <w:t>Предложите ребенку ответить на вопросы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 какой стране мы живем?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 можно назвать людей, которые живут в России? (Россияне)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 каком городе мы живем?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-Столица России?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 можно назвать людей, которые живут в Москве? (Москвичи)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-Чем богата наша страна? (Лесами, полями, полезными ископаемыми(газ, нефть, уголь), водными и биологическими (растения и животные) ресурсами) (Чего много в нашей стране? (лесов, полей, животных, растений, рек,…)) Расскажите детям поподробнее о ресурсах нашей страны.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-Какие цвета у Российского флага? (Что означают цвета Российского флага?)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-Что изображено на гербе России? (Какого его значение?)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 какой улице ты живёшь? (Повторите с ребенком свой адрес)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r w:rsidRPr="0080435F">
        <w:rPr>
          <w:rFonts w:ascii="Arial" w:hAnsi="Arial" w:cs="Arial"/>
          <w:b/>
          <w:color w:val="000000"/>
          <w:sz w:val="21"/>
          <w:szCs w:val="21"/>
        </w:rPr>
        <w:t>Повторите стихотворения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4.1.НЕОБЪЯТНАЯ СТРАНА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долго-долго-долго в самолете нам лететь,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долго-долго-долго на Россию нам смотреть,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увидим мы тогда и леса и города,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Океанские просторы, ленты рек, леса и горы…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увидим даль без края, Тундру, где звенит весна,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поймём тогда, какая наша Родина большая, необъятная страна!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(Владимир Степанов)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4.2.ЧТО МЫ РОДИНОЙ ЗОВЁМ ?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мы Родиной зовем? Дом, где мы с тобой живём,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берёзки, вдоль которых рядом с мамой мы идём.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мы Родиной зовём? Поле с тонким колоском,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 праздники и песни, теплый вечер за окном.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мы Родиной зовём? Всё, что в сердце бережём,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под небом синим-синим флаг России над Кремлём.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(Владимир Степанов)</w:t>
      </w:r>
    </w:p>
    <w:p w:rsidR="00F22C88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  <w:r w:rsidRPr="0080435F">
        <w:rPr>
          <w:rFonts w:ascii="Arial" w:hAnsi="Arial" w:cs="Arial"/>
          <w:b/>
          <w:color w:val="000000"/>
          <w:sz w:val="21"/>
          <w:szCs w:val="21"/>
        </w:rPr>
        <w:t>. Предложите ребенку рассказать, о чем эти стихотворения?</w:t>
      </w:r>
    </w:p>
    <w:p w:rsidR="00F22C88" w:rsidRPr="0080435F" w:rsidRDefault="00F22C88" w:rsidP="0097250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r w:rsidRPr="0080435F">
        <w:rPr>
          <w:rFonts w:ascii="Arial" w:hAnsi="Arial" w:cs="Arial"/>
          <w:b/>
          <w:color w:val="000000"/>
          <w:sz w:val="21"/>
          <w:szCs w:val="21"/>
        </w:rPr>
        <w:t>Спросите, понял ли ребенок, что такое Родина?</w:t>
      </w:r>
    </w:p>
    <w:p w:rsidR="00F22C88" w:rsidRPr="0080435F" w:rsidRDefault="00F22C88" w:rsidP="0080435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80435F">
        <w:rPr>
          <w:b/>
        </w:rPr>
        <w:t>7. Подберите р</w:t>
      </w:r>
      <w:r>
        <w:rPr>
          <w:b/>
        </w:rPr>
        <w:t>одственные слова к слову Родина;</w:t>
      </w:r>
      <w:r w:rsidRPr="0080435F">
        <w:rPr>
          <w:b/>
        </w:rPr>
        <w:t xml:space="preserve"> 8. Предложите ребенку раскрасить флаг. </w:t>
      </w:r>
    </w:p>
    <w:sectPr w:rsidR="00F22C88" w:rsidRPr="0080435F" w:rsidSect="004357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50D"/>
    <w:rsid w:val="000E0ED1"/>
    <w:rsid w:val="004357D9"/>
    <w:rsid w:val="0080435F"/>
    <w:rsid w:val="00952D30"/>
    <w:rsid w:val="0097250D"/>
    <w:rsid w:val="00A615AD"/>
    <w:rsid w:val="00B55C40"/>
    <w:rsid w:val="00EF30BE"/>
    <w:rsid w:val="00F2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725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6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394</Words>
  <Characters>2249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79243163468</dc:creator>
  <cp:keywords/>
  <dc:description/>
  <cp:lastModifiedBy>User</cp:lastModifiedBy>
  <cp:revision>5</cp:revision>
  <dcterms:created xsi:type="dcterms:W3CDTF">2020-04-18T03:36:00Z</dcterms:created>
  <dcterms:modified xsi:type="dcterms:W3CDTF">2020-04-18T04:51:00Z</dcterms:modified>
</cp:coreProperties>
</file>