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92"/>
        <w:tblW w:w="0" w:type="auto"/>
        <w:tblLook w:val="01E0"/>
      </w:tblPr>
      <w:tblGrid>
        <w:gridCol w:w="4785"/>
        <w:gridCol w:w="5616"/>
      </w:tblGrid>
      <w:tr w:rsidR="00C76B13" w:rsidRPr="00864F6F" w:rsidTr="00D10999">
        <w:tc>
          <w:tcPr>
            <w:tcW w:w="4785" w:type="dxa"/>
          </w:tcPr>
          <w:p w:rsidR="00C76B13" w:rsidRDefault="00C76B13" w:rsidP="00D10999">
            <w:pPr>
              <w:rPr>
                <w:sz w:val="20"/>
                <w:szCs w:val="20"/>
              </w:rPr>
            </w:pPr>
            <w:r w:rsidRPr="008119DC">
              <w:rPr>
                <w:sz w:val="20"/>
                <w:szCs w:val="20"/>
              </w:rPr>
              <w:t>№ ДЖЯ____________________от «___»_</w:t>
            </w:r>
            <w:r>
              <w:rPr>
                <w:sz w:val="20"/>
                <w:szCs w:val="20"/>
              </w:rPr>
              <w:t>__</w:t>
            </w:r>
            <w:r w:rsidRPr="008119DC">
              <w:rPr>
                <w:sz w:val="20"/>
                <w:szCs w:val="20"/>
              </w:rPr>
              <w:t>__20___г.</w:t>
            </w:r>
          </w:p>
          <w:p w:rsidR="00C76B13" w:rsidRDefault="00C76B13" w:rsidP="00D1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дата направления</w:t>
            </w:r>
          </w:p>
          <w:p w:rsidR="00C76B13" w:rsidRDefault="00C76B13" w:rsidP="00D10999">
            <w:pPr>
              <w:rPr>
                <w:sz w:val="20"/>
                <w:szCs w:val="20"/>
              </w:rPr>
            </w:pPr>
          </w:p>
          <w:p w:rsidR="00C76B13" w:rsidRDefault="00C76B13" w:rsidP="00D1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№__________ «___»__________20____г.</w:t>
            </w:r>
          </w:p>
          <w:p w:rsidR="00C76B13" w:rsidRDefault="00C76B13" w:rsidP="00D109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 дата регистрации заявления</w:t>
            </w:r>
          </w:p>
          <w:p w:rsidR="00C76B13" w:rsidRPr="00167B6B" w:rsidRDefault="00C76B13" w:rsidP="00D10999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Приказ о зачислении №_____ от «___»______20___г.</w:t>
            </w:r>
          </w:p>
        </w:tc>
        <w:tc>
          <w:tcPr>
            <w:tcW w:w="5616" w:type="dxa"/>
          </w:tcPr>
          <w:p w:rsidR="00C76B13" w:rsidRPr="00167B6B" w:rsidRDefault="00C76B13" w:rsidP="00D10999">
            <w:pPr>
              <w:autoSpaceDE w:val="0"/>
              <w:autoSpaceDN w:val="0"/>
              <w:adjustRightInd w:val="0"/>
            </w:pPr>
            <w:r w:rsidRPr="00167B6B">
              <w:t xml:space="preserve">Заведующему Муниципального бюджетного дошкольного образовательного </w:t>
            </w:r>
            <w:r>
              <w:t>учреждения «Детский сад № 2  п. Приамурский</w:t>
            </w:r>
            <w:r w:rsidRPr="00167B6B">
              <w:t>»</w:t>
            </w:r>
          </w:p>
          <w:p w:rsidR="00C76B13" w:rsidRPr="00167B6B" w:rsidRDefault="00C76B13" w:rsidP="00D10999">
            <w:pPr>
              <w:autoSpaceDE w:val="0"/>
              <w:autoSpaceDN w:val="0"/>
              <w:adjustRightInd w:val="0"/>
              <w:rPr>
                <w:smallCaps/>
              </w:rPr>
            </w:pPr>
            <w:r>
              <w:t>Перминовой Наталье Анатольевне</w:t>
            </w:r>
          </w:p>
          <w:p w:rsidR="00C76B13" w:rsidRPr="00167B6B" w:rsidRDefault="00C76B13" w:rsidP="00D10999">
            <w:pPr>
              <w:autoSpaceDE w:val="0"/>
              <w:autoSpaceDN w:val="0"/>
              <w:adjustRightInd w:val="0"/>
            </w:pPr>
            <w:r w:rsidRPr="00167B6B">
              <w:t>от___________________________________________</w:t>
            </w:r>
          </w:p>
          <w:p w:rsidR="00C76B13" w:rsidRPr="00167B6B" w:rsidRDefault="00C76B13" w:rsidP="00D10999">
            <w:pPr>
              <w:autoSpaceDE w:val="0"/>
              <w:autoSpaceDN w:val="0"/>
              <w:adjustRightInd w:val="0"/>
            </w:pPr>
            <w:r w:rsidRPr="00167B6B">
              <w:t>____________________________________________</w:t>
            </w:r>
          </w:p>
          <w:p w:rsidR="00C76B13" w:rsidRPr="004B30F4" w:rsidRDefault="00C76B13" w:rsidP="00D10999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Фамилия, имя, отчество родителя (законного представителя)</w:t>
            </w:r>
          </w:p>
          <w:p w:rsidR="00C76B13" w:rsidRPr="00C92C9C" w:rsidRDefault="00C76B13" w:rsidP="00D10999">
            <w:pPr>
              <w:jc w:val="center"/>
              <w:rPr>
                <w:sz w:val="16"/>
                <w:szCs w:val="16"/>
              </w:rPr>
            </w:pPr>
            <w:r w:rsidRPr="004B30F4">
              <w:rPr>
                <w:sz w:val="16"/>
                <w:szCs w:val="16"/>
              </w:rPr>
              <w:t>(в родительном падеже)</w:t>
            </w:r>
          </w:p>
          <w:p w:rsidR="00C76B13" w:rsidRPr="00167B6B" w:rsidRDefault="00C76B13" w:rsidP="00D10999">
            <w:pPr>
              <w:autoSpaceDE w:val="0"/>
              <w:autoSpaceDN w:val="0"/>
              <w:adjustRightInd w:val="0"/>
            </w:pPr>
            <w:r w:rsidRPr="00167B6B">
              <w:t>Проживающего (ей) по адресу:</w:t>
            </w:r>
          </w:p>
          <w:p w:rsidR="00C76B13" w:rsidRPr="00167B6B" w:rsidRDefault="00C76B13" w:rsidP="00D10999">
            <w:pPr>
              <w:autoSpaceDE w:val="0"/>
              <w:autoSpaceDN w:val="0"/>
              <w:adjustRightInd w:val="0"/>
            </w:pPr>
            <w:r w:rsidRPr="00167B6B">
              <w:t>_____________________________________________</w:t>
            </w:r>
          </w:p>
          <w:p w:rsidR="00C76B13" w:rsidRPr="00167B6B" w:rsidRDefault="00C76B13" w:rsidP="00D10999">
            <w:pPr>
              <w:autoSpaceDE w:val="0"/>
              <w:autoSpaceDN w:val="0"/>
              <w:adjustRightInd w:val="0"/>
            </w:pPr>
            <w:r w:rsidRPr="00167B6B">
              <w:t>_____________________________________________</w:t>
            </w:r>
          </w:p>
          <w:p w:rsidR="00C76B13" w:rsidRPr="00167B6B" w:rsidRDefault="00C76B13" w:rsidP="00D10999">
            <w:pPr>
              <w:autoSpaceDE w:val="0"/>
              <w:autoSpaceDN w:val="0"/>
              <w:adjustRightInd w:val="0"/>
            </w:pPr>
          </w:p>
        </w:tc>
      </w:tr>
    </w:tbl>
    <w:p w:rsidR="00C76B13" w:rsidRPr="00312812" w:rsidRDefault="00C76B13" w:rsidP="006A1876">
      <w:pPr>
        <w:jc w:val="right"/>
        <w:rPr>
          <w:highlight w:val="yellow"/>
        </w:rPr>
      </w:pPr>
      <w:r w:rsidRPr="00312812">
        <w:rPr>
          <w:highlight w:val="yellow"/>
        </w:rPr>
        <w:t xml:space="preserve"> </w:t>
      </w:r>
    </w:p>
    <w:p w:rsidR="00C76B13" w:rsidRDefault="00C76B13" w:rsidP="004B30F4">
      <w:pPr>
        <w:jc w:val="right"/>
      </w:pPr>
      <w:r w:rsidRPr="00312812">
        <w:rPr>
          <w:sz w:val="16"/>
          <w:szCs w:val="16"/>
          <w:highlight w:val="yellow"/>
        </w:rPr>
        <w:t xml:space="preserve">                                                                                                                     </w:t>
      </w:r>
    </w:p>
    <w:p w:rsidR="00C76B13" w:rsidRDefault="00C76B13" w:rsidP="00425E00">
      <w:pPr>
        <w:jc w:val="center"/>
        <w:rPr>
          <w:b/>
          <w:bCs/>
        </w:rPr>
      </w:pPr>
      <w:r>
        <w:rPr>
          <w:b/>
          <w:bCs/>
        </w:rPr>
        <w:t xml:space="preserve">ЗАЯВЛЕНИЕ </w:t>
      </w:r>
    </w:p>
    <w:p w:rsidR="00C76B13" w:rsidRPr="00E2281D" w:rsidRDefault="00C76B13" w:rsidP="00425E00">
      <w:pPr>
        <w:jc w:val="center"/>
        <w:rPr>
          <w:b/>
          <w:bCs/>
          <w:sz w:val="16"/>
          <w:szCs w:val="16"/>
        </w:rPr>
      </w:pPr>
    </w:p>
    <w:p w:rsidR="00C76B13" w:rsidRPr="00987601" w:rsidRDefault="00C76B13" w:rsidP="00C92C9C">
      <w:pPr>
        <w:jc w:val="both"/>
      </w:pPr>
      <w:r>
        <w:rPr>
          <w:b/>
          <w:bCs/>
        </w:rPr>
        <w:tab/>
      </w:r>
      <w:r w:rsidRPr="00987601">
        <w:t xml:space="preserve">Прошу </w:t>
      </w:r>
      <w:r>
        <w:t xml:space="preserve">принять </w:t>
      </w:r>
      <w:r w:rsidRPr="00987601">
        <w:t xml:space="preserve">в Муниципальное бюджетное дошкольное образовательное учреждение «Детский сад </w:t>
      </w:r>
      <w:r>
        <w:t xml:space="preserve">№ 2 п. </w:t>
      </w:r>
      <w:bookmarkStart w:id="0" w:name="_GoBack"/>
      <w:bookmarkEnd w:id="0"/>
      <w:r>
        <w:t>Приамурский</w:t>
      </w:r>
      <w:r w:rsidRPr="00987601">
        <w:t>» в группу общеразвивающей направленности моего сына /дочь__________________________________________________________________________________</w:t>
      </w:r>
    </w:p>
    <w:p w:rsidR="00C76B13" w:rsidRPr="00987601" w:rsidRDefault="00C76B13" w:rsidP="00626B70">
      <w:pPr>
        <w:rPr>
          <w:bCs/>
        </w:rPr>
      </w:pPr>
      <w:r w:rsidRPr="00987601">
        <w:t xml:space="preserve">  </w:t>
      </w:r>
      <w:r>
        <w:t xml:space="preserve">                  </w:t>
      </w:r>
      <w:r w:rsidRPr="00987601">
        <w:rPr>
          <w:bCs/>
        </w:rPr>
        <w:t>Фамилия, имя, отчество (последнее – при наличии) ребенка (в родительном падеже)</w:t>
      </w:r>
    </w:p>
    <w:p w:rsidR="00C76B13" w:rsidRPr="00987601" w:rsidRDefault="00C76B13" w:rsidP="00425E00">
      <w:r w:rsidRPr="00987601">
        <w:t>на обучение по образовательной программе дошкольного образования.</w:t>
      </w:r>
    </w:p>
    <w:p w:rsidR="00C76B13" w:rsidRPr="00987601" w:rsidRDefault="00C76B13" w:rsidP="00425E00"/>
    <w:p w:rsidR="00C76B13" w:rsidRDefault="00C76B13" w:rsidP="00425E00">
      <w:r w:rsidRPr="00987601">
        <w:t>Дата рождения ребенка: «_____» _________________ 20____ г.</w:t>
      </w:r>
      <w:r>
        <w:t xml:space="preserve"> </w:t>
      </w:r>
    </w:p>
    <w:p w:rsidR="00C76B13" w:rsidRPr="00987601" w:rsidRDefault="00C76B13" w:rsidP="00425E00">
      <w:r>
        <w:t>Место рождения ребенка_______________________________________________________</w:t>
      </w:r>
    </w:p>
    <w:p w:rsidR="00C76B13" w:rsidRPr="00987601" w:rsidRDefault="00C76B13" w:rsidP="00425E00"/>
    <w:p w:rsidR="00C76B13" w:rsidRPr="00987601" w:rsidRDefault="00C76B13" w:rsidP="00425E00">
      <w:r w:rsidRPr="00987601">
        <w:t>Реквизиты свидетельства о рождении ребенка: серия _____ № ___________, дата выдачи ___________</w:t>
      </w:r>
    </w:p>
    <w:p w:rsidR="00C76B13" w:rsidRPr="00987601" w:rsidRDefault="00C76B13" w:rsidP="00425E00">
      <w:r w:rsidRPr="00987601">
        <w:t>кем выдано _____________________________________________________________________________</w:t>
      </w:r>
    </w:p>
    <w:p w:rsidR="00C76B13" w:rsidRPr="00987601" w:rsidRDefault="00C76B13" w:rsidP="00425E00"/>
    <w:p w:rsidR="00C76B13" w:rsidRPr="00987601" w:rsidRDefault="00C76B13" w:rsidP="00425E00">
      <w:r w:rsidRPr="00987601">
        <w:t>Адрес места жительства (места пребывания, места фактического проживания) ребенка: ______________________________________________________________________________________</w:t>
      </w:r>
    </w:p>
    <w:p w:rsidR="00C76B13" w:rsidRPr="00987601" w:rsidRDefault="00C76B13" w:rsidP="00425E00"/>
    <w:p w:rsidR="00C76B13" w:rsidRPr="00987601" w:rsidRDefault="00C76B13" w:rsidP="00425E00">
      <w:r w:rsidRPr="00987601">
        <w:t xml:space="preserve">Сведения о родителях (законных представителях) ребенка:   </w:t>
      </w:r>
    </w:p>
    <w:p w:rsidR="00C76B13" w:rsidRPr="00987601" w:rsidRDefault="00C76B13" w:rsidP="00425E00">
      <w:r w:rsidRPr="00987601">
        <w:t xml:space="preserve">                                                                         </w:t>
      </w:r>
    </w:p>
    <w:tbl>
      <w:tblPr>
        <w:tblW w:w="10207" w:type="dxa"/>
        <w:jc w:val="center"/>
        <w:tblLayout w:type="fixed"/>
        <w:tblCellMar>
          <w:left w:w="40" w:type="dxa"/>
          <w:right w:w="40" w:type="dxa"/>
        </w:tblCellMar>
        <w:tblLook w:val="00A0"/>
      </w:tblPr>
      <w:tblGrid>
        <w:gridCol w:w="1276"/>
        <w:gridCol w:w="3686"/>
        <w:gridCol w:w="5245"/>
      </w:tblGrid>
      <w:tr w:rsidR="00C76B13" w:rsidRPr="00987601" w:rsidTr="007D6FB3">
        <w:trPr>
          <w:trHeight w:hRule="exact" w:val="68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C76B13" w:rsidRPr="00987601" w:rsidRDefault="00C76B13" w:rsidP="007D6FB3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 w:rsidRPr="00987601">
              <w:rPr>
                <w:b/>
                <w:color w:val="000000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6B13" w:rsidRPr="00987601" w:rsidRDefault="00C76B13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6B13" w:rsidRPr="00987601" w:rsidRDefault="00C76B13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C76B13" w:rsidRPr="00987601" w:rsidTr="007D6FB3">
        <w:trPr>
          <w:trHeight w:hRule="exact" w:val="710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76B13" w:rsidRPr="00987601" w:rsidRDefault="00C76B13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6B13" w:rsidRPr="00987601" w:rsidRDefault="00C76B13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6B13" w:rsidRPr="00987601" w:rsidRDefault="00C76B13" w:rsidP="00E86E5C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</w:tr>
      <w:tr w:rsidR="00C76B13" w:rsidRPr="00987601" w:rsidTr="007D6FB3">
        <w:trPr>
          <w:trHeight w:hRule="exact" w:val="706"/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:rsidR="00C76B13" w:rsidRPr="00987601" w:rsidRDefault="00C76B13" w:rsidP="007D6FB3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987601">
              <w:rPr>
                <w:b/>
                <w:bCs/>
                <w:color w:val="000000"/>
              </w:rPr>
              <w:t>Мать</w:t>
            </w:r>
          </w:p>
          <w:p w:rsidR="00C76B13" w:rsidRPr="00987601" w:rsidRDefault="00C76B13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6B13" w:rsidRPr="00987601" w:rsidRDefault="00C76B13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6B13" w:rsidRPr="00987601" w:rsidRDefault="00C76B13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  <w:tr w:rsidR="00C76B13" w:rsidRPr="00987601" w:rsidTr="007D6FB3">
        <w:trPr>
          <w:trHeight w:hRule="exact" w:val="716"/>
          <w:jc w:val="center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76B13" w:rsidRPr="00987601" w:rsidRDefault="00C76B13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6B13" w:rsidRPr="00987601" w:rsidRDefault="00C76B13" w:rsidP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  <w:r w:rsidRPr="00987601">
              <w:rPr>
                <w:bCs/>
                <w:color w:val="000000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76B13" w:rsidRPr="00987601" w:rsidRDefault="00C76B13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</w:tr>
    </w:tbl>
    <w:p w:rsidR="00C76B13" w:rsidRPr="00987601" w:rsidRDefault="00C76B13" w:rsidP="00425E00"/>
    <w:p w:rsidR="00C76B13" w:rsidRPr="00987601" w:rsidRDefault="00C76B13" w:rsidP="007D6FB3">
      <w:r w:rsidRPr="00987601">
        <w:t xml:space="preserve">Реквизиты документа, удостоверяющего личность родителя (законного представителя) ребенка: </w:t>
      </w:r>
    </w:p>
    <w:p w:rsidR="00C76B13" w:rsidRPr="00987601" w:rsidRDefault="00C76B13" w:rsidP="007D6FB3">
      <w:r w:rsidRPr="00987601">
        <w:t>вид документа ___________________ серия ______ № _____________, дата выдачи _______________, кем выдан ______________________________________________________________________________</w:t>
      </w:r>
    </w:p>
    <w:p w:rsidR="00C76B13" w:rsidRPr="00987601" w:rsidRDefault="00C76B13" w:rsidP="007D6FB3"/>
    <w:p w:rsidR="00C76B13" w:rsidRPr="00987601" w:rsidRDefault="00C76B13" w:rsidP="007D6FB3">
      <w:r w:rsidRPr="00987601">
        <w:t>Реквизиты документа, подтверждающего установление опеки (при наличии):</w:t>
      </w:r>
    </w:p>
    <w:p w:rsidR="00C76B13" w:rsidRPr="00987601" w:rsidRDefault="00C76B13" w:rsidP="00626B70">
      <w:r w:rsidRPr="00987601">
        <w:t>№ _____________, дата выдачи ______________, кем выдано__________ ________________________ _______________________________________________________________________________________</w:t>
      </w:r>
    </w:p>
    <w:p w:rsidR="00C76B13" w:rsidRPr="00987601" w:rsidRDefault="00C76B13" w:rsidP="00626B70">
      <w:pPr>
        <w:jc w:val="both"/>
      </w:pPr>
    </w:p>
    <w:p w:rsidR="00C76B13" w:rsidRDefault="00C76B13" w:rsidP="00626B70">
      <w:pPr>
        <w:jc w:val="both"/>
      </w:pPr>
    </w:p>
    <w:p w:rsidR="00C76B13" w:rsidRPr="00987601" w:rsidRDefault="00C76B13" w:rsidP="00626B70">
      <w:pPr>
        <w:jc w:val="both"/>
      </w:pPr>
      <w:r w:rsidRPr="00987601"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____________________________________________________</w:t>
      </w:r>
    </w:p>
    <w:p w:rsidR="00C76B13" w:rsidRPr="00987601" w:rsidRDefault="00C76B13" w:rsidP="00626B70"/>
    <w:p w:rsidR="00C76B13" w:rsidRPr="00987601" w:rsidRDefault="00C76B13" w:rsidP="00626B70">
      <w:pPr>
        <w:jc w:val="both"/>
      </w:pPr>
      <w:r w:rsidRPr="00987601"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______________________________________________________________________________</w:t>
      </w:r>
    </w:p>
    <w:p w:rsidR="00C76B13" w:rsidRPr="00987601" w:rsidRDefault="00C76B13" w:rsidP="00626B70"/>
    <w:p w:rsidR="00C76B13" w:rsidRPr="00987601" w:rsidRDefault="00C76B13" w:rsidP="00626B70">
      <w:r w:rsidRPr="00987601">
        <w:t>Необходимый режим пребывания ребенка___________________________________________________</w:t>
      </w:r>
    </w:p>
    <w:p w:rsidR="00C76B13" w:rsidRPr="00987601" w:rsidRDefault="00C76B13" w:rsidP="00626B70"/>
    <w:p w:rsidR="00C76B13" w:rsidRPr="00987601" w:rsidRDefault="00C76B13" w:rsidP="00626B70">
      <w:r w:rsidRPr="00987601">
        <w:t>Желаемая дата приема на обучение «_____» _________________ 20____ г.</w:t>
      </w:r>
    </w:p>
    <w:p w:rsidR="00C76B13" w:rsidRPr="00987601" w:rsidRDefault="00C76B13" w:rsidP="007D6FB3">
      <w:pPr>
        <w:jc w:val="both"/>
      </w:pPr>
    </w:p>
    <w:p w:rsidR="00C76B13" w:rsidRPr="00987601" w:rsidRDefault="00C76B13" w:rsidP="007D6FB3">
      <w:pPr>
        <w:jc w:val="both"/>
      </w:pPr>
      <w:r w:rsidRPr="00987601">
        <w:t>«____»_______________ 20____г.                                 ______________/______________________/</w:t>
      </w:r>
    </w:p>
    <w:p w:rsidR="00C76B13" w:rsidRPr="00987601" w:rsidRDefault="00C76B13" w:rsidP="007D6FB3">
      <w:pPr>
        <w:jc w:val="both"/>
      </w:pPr>
      <w:r>
        <w:t xml:space="preserve">      </w:t>
      </w:r>
      <w:r w:rsidRPr="00987601">
        <w:t xml:space="preserve">дата подачи заявления                                    </w:t>
      </w:r>
      <w:r>
        <w:t xml:space="preserve">                подпись              </w:t>
      </w:r>
      <w:r w:rsidRPr="00987601">
        <w:t>фамилия, инициалы</w:t>
      </w:r>
    </w:p>
    <w:p w:rsidR="00C76B13" w:rsidRPr="00987601" w:rsidRDefault="00C76B13" w:rsidP="0090689D">
      <w:pPr>
        <w:ind w:firstLine="709"/>
        <w:jc w:val="both"/>
      </w:pPr>
    </w:p>
    <w:p w:rsidR="00C76B13" w:rsidRPr="00987601" w:rsidRDefault="00C76B13" w:rsidP="0090689D">
      <w:pPr>
        <w:ind w:firstLine="709"/>
        <w:jc w:val="both"/>
      </w:pPr>
    </w:p>
    <w:p w:rsidR="00C76B13" w:rsidRDefault="00C76B13" w:rsidP="00D10999">
      <w:pPr>
        <w:tabs>
          <w:tab w:val="left" w:pos="2010"/>
          <w:tab w:val="center" w:pos="4677"/>
        </w:tabs>
      </w:pPr>
      <w:r>
        <w:t>С У</w:t>
      </w:r>
      <w:r w:rsidRPr="00AC7C6A">
        <w:t>ставом</w:t>
      </w:r>
      <w:r>
        <w:t xml:space="preserve"> образовательного учреждения</w:t>
      </w:r>
      <w:r w:rsidRPr="00AC7C6A">
        <w:t xml:space="preserve">, </w:t>
      </w:r>
      <w:r>
        <w:t>со сведениями о дате предоставления лицензии</w:t>
      </w:r>
      <w:r w:rsidRPr="00AC7C6A">
        <w:t xml:space="preserve"> на осуществление образовательной деятельности, с образовательными программами</w:t>
      </w:r>
      <w:r>
        <w:t xml:space="preserve"> </w:t>
      </w:r>
      <w:r w:rsidRPr="00AC7C6A">
        <w:t>и другими документами,</w:t>
      </w:r>
      <w:r>
        <w:t xml:space="preserve"> регламентирующими организацию,</w:t>
      </w:r>
      <w:r w:rsidRPr="00AC7C6A">
        <w:t xml:space="preserve"> осуществление образовательной деятельности</w:t>
      </w:r>
      <w:r>
        <w:t xml:space="preserve"> и размещёнными на официальном сайте образовательной организации </w:t>
      </w:r>
      <w:r>
        <w:rPr>
          <w:lang w:val="en-US"/>
        </w:rPr>
        <w:t>smiddou</w:t>
      </w:r>
      <w:r w:rsidRPr="008119DC">
        <w:t>2.</w:t>
      </w:r>
      <w:r>
        <w:rPr>
          <w:lang w:val="en-US"/>
        </w:rPr>
        <w:t>ru</w:t>
      </w:r>
      <w:r>
        <w:t>; ; права и обязанности воспитанников</w:t>
      </w:r>
      <w:r w:rsidRPr="008325E6">
        <w:t xml:space="preserve"> </w:t>
      </w:r>
      <w:r>
        <w:t>МБДОУ «Д</w:t>
      </w:r>
      <w:r w:rsidRPr="006449AB">
        <w:t>етск</w:t>
      </w:r>
      <w:r>
        <w:t>ий</w:t>
      </w:r>
      <w:r w:rsidRPr="006449AB">
        <w:t xml:space="preserve"> сад</w:t>
      </w:r>
      <w:r>
        <w:t xml:space="preserve"> №2 п.Приамурский» ознакомлен(а):</w:t>
      </w:r>
    </w:p>
    <w:p w:rsidR="00C76B13" w:rsidRPr="00987601" w:rsidRDefault="00C76B13" w:rsidP="00425E00">
      <w:pPr>
        <w:jc w:val="both"/>
      </w:pPr>
    </w:p>
    <w:p w:rsidR="00C76B13" w:rsidRPr="00987601" w:rsidRDefault="00C76B13" w:rsidP="00425E00">
      <w:pPr>
        <w:jc w:val="both"/>
      </w:pPr>
      <w:r w:rsidRPr="00987601">
        <w:t>«____»________________20____г.                                 ______________/______________________/</w:t>
      </w:r>
    </w:p>
    <w:p w:rsidR="00C76B13" w:rsidRPr="00987601" w:rsidRDefault="00C76B13" w:rsidP="00425E00">
      <w:pPr>
        <w:jc w:val="both"/>
      </w:pPr>
      <w:r w:rsidRPr="00987601">
        <w:t xml:space="preserve">                                                                      </w:t>
      </w:r>
      <w:r>
        <w:t xml:space="preserve">                             подпись            </w:t>
      </w:r>
      <w:r w:rsidRPr="00987601">
        <w:t>фамилия, инициалы</w:t>
      </w:r>
    </w:p>
    <w:p w:rsidR="00C76B13" w:rsidRPr="00987601" w:rsidRDefault="00C76B13"/>
    <w:p w:rsidR="00C76B13" w:rsidRPr="00167B6B" w:rsidRDefault="00C76B13" w:rsidP="00F3159E">
      <w:pPr>
        <w:autoSpaceDE w:val="0"/>
        <w:autoSpaceDN w:val="0"/>
        <w:adjustRightInd w:val="0"/>
        <w:ind w:firstLine="340"/>
        <w:jc w:val="both"/>
      </w:pPr>
      <w:r w:rsidRPr="00167B6B">
        <w:t xml:space="preserve">Даю согласие МБДОУ </w:t>
      </w:r>
      <w:r>
        <w:t xml:space="preserve">«Детский сад № 2 п.Приамурский» </w:t>
      </w:r>
      <w:r w:rsidRPr="00167B6B">
        <w:t xml:space="preserve">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167B6B">
          <w:t>2006 г</w:t>
        </w:r>
      </w:smartTag>
      <w:r w:rsidRPr="00167B6B">
        <w:t xml:space="preserve">. </w:t>
      </w:r>
      <w:hyperlink r:id="rId5" w:history="1">
        <w:r w:rsidRPr="00167B6B">
          <w:t>№ 152-ФЗ</w:t>
        </w:r>
      </w:hyperlink>
      <w:r w:rsidRPr="00167B6B">
        <w:t xml:space="preserve"> «О персональных данных» «  (с  последующими  изменениями)</w:t>
      </w:r>
    </w:p>
    <w:p w:rsidR="00C76B13" w:rsidRDefault="00C76B13" w:rsidP="00F3159E"/>
    <w:p w:rsidR="00C76B13" w:rsidRPr="00167B6B" w:rsidRDefault="00C76B13" w:rsidP="00F3159E">
      <w:r w:rsidRPr="00167B6B">
        <w:t>Дата «______» ___________20___года                    ______________/____________________</w:t>
      </w:r>
      <w:r>
        <w:t>/</w:t>
      </w:r>
    </w:p>
    <w:p w:rsidR="00C76B13" w:rsidRPr="00987601" w:rsidRDefault="00C76B13" w:rsidP="00F3159E">
      <w:r w:rsidRPr="00167B6B">
        <w:t xml:space="preserve">                                                       </w:t>
      </w:r>
      <w:r>
        <w:t xml:space="preserve">                             </w:t>
      </w:r>
      <w:r w:rsidRPr="00167B6B">
        <w:t xml:space="preserve"> подпись                                  расшифровка</w:t>
      </w:r>
    </w:p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p w:rsidR="00C76B13" w:rsidRPr="00987601" w:rsidRDefault="00C76B13"/>
    <w:sectPr w:rsidR="00C76B13" w:rsidRPr="00987601" w:rsidSect="00987601">
      <w:pgSz w:w="11906" w:h="16838"/>
      <w:pgMar w:top="567" w:right="510" w:bottom="51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E00"/>
    <w:rsid w:val="00030897"/>
    <w:rsid w:val="00047D1F"/>
    <w:rsid w:val="00092554"/>
    <w:rsid w:val="0009721D"/>
    <w:rsid w:val="000A3F80"/>
    <w:rsid w:val="000D6098"/>
    <w:rsid w:val="0012394F"/>
    <w:rsid w:val="00144B95"/>
    <w:rsid w:val="00163CE2"/>
    <w:rsid w:val="00166764"/>
    <w:rsid w:val="00167B6B"/>
    <w:rsid w:val="001905B2"/>
    <w:rsid w:val="002107FA"/>
    <w:rsid w:val="00211E9F"/>
    <w:rsid w:val="002163C3"/>
    <w:rsid w:val="00282EAE"/>
    <w:rsid w:val="00293A8A"/>
    <w:rsid w:val="002A248C"/>
    <w:rsid w:val="00300C63"/>
    <w:rsid w:val="003108DA"/>
    <w:rsid w:val="00312812"/>
    <w:rsid w:val="003201C3"/>
    <w:rsid w:val="003A0ADC"/>
    <w:rsid w:val="00425E00"/>
    <w:rsid w:val="00462C67"/>
    <w:rsid w:val="00487008"/>
    <w:rsid w:val="004B30F4"/>
    <w:rsid w:val="00505E5B"/>
    <w:rsid w:val="00510F39"/>
    <w:rsid w:val="00547C0A"/>
    <w:rsid w:val="00585FC3"/>
    <w:rsid w:val="0060399E"/>
    <w:rsid w:val="00626B70"/>
    <w:rsid w:val="00640047"/>
    <w:rsid w:val="006449AB"/>
    <w:rsid w:val="00651151"/>
    <w:rsid w:val="00662D8C"/>
    <w:rsid w:val="00673555"/>
    <w:rsid w:val="00690416"/>
    <w:rsid w:val="006A1876"/>
    <w:rsid w:val="006A28C3"/>
    <w:rsid w:val="006C7247"/>
    <w:rsid w:val="00705826"/>
    <w:rsid w:val="00707CED"/>
    <w:rsid w:val="00726510"/>
    <w:rsid w:val="00756A90"/>
    <w:rsid w:val="00756DF6"/>
    <w:rsid w:val="007D6FB3"/>
    <w:rsid w:val="008119DC"/>
    <w:rsid w:val="0081339C"/>
    <w:rsid w:val="0081678F"/>
    <w:rsid w:val="008325E6"/>
    <w:rsid w:val="0085337B"/>
    <w:rsid w:val="00864F6F"/>
    <w:rsid w:val="009003F2"/>
    <w:rsid w:val="0090689D"/>
    <w:rsid w:val="00910BC2"/>
    <w:rsid w:val="00915FA4"/>
    <w:rsid w:val="00950401"/>
    <w:rsid w:val="00953A70"/>
    <w:rsid w:val="00987601"/>
    <w:rsid w:val="009B4A9E"/>
    <w:rsid w:val="00A27EE5"/>
    <w:rsid w:val="00A35FBE"/>
    <w:rsid w:val="00A37BEA"/>
    <w:rsid w:val="00A51832"/>
    <w:rsid w:val="00A6026E"/>
    <w:rsid w:val="00AC7C6A"/>
    <w:rsid w:val="00BE05F8"/>
    <w:rsid w:val="00C163FE"/>
    <w:rsid w:val="00C32515"/>
    <w:rsid w:val="00C47C18"/>
    <w:rsid w:val="00C62A74"/>
    <w:rsid w:val="00C76B13"/>
    <w:rsid w:val="00C84EC4"/>
    <w:rsid w:val="00C92C9C"/>
    <w:rsid w:val="00CA4E34"/>
    <w:rsid w:val="00CB71F0"/>
    <w:rsid w:val="00D10999"/>
    <w:rsid w:val="00D2374A"/>
    <w:rsid w:val="00D47758"/>
    <w:rsid w:val="00D47BD6"/>
    <w:rsid w:val="00DA5EFB"/>
    <w:rsid w:val="00DD5E77"/>
    <w:rsid w:val="00E2281D"/>
    <w:rsid w:val="00E60306"/>
    <w:rsid w:val="00E86E5C"/>
    <w:rsid w:val="00E91A69"/>
    <w:rsid w:val="00E9300C"/>
    <w:rsid w:val="00E9631C"/>
    <w:rsid w:val="00F20A59"/>
    <w:rsid w:val="00F22047"/>
    <w:rsid w:val="00F3159E"/>
    <w:rsid w:val="00F34147"/>
    <w:rsid w:val="00F57877"/>
    <w:rsid w:val="00F96E63"/>
    <w:rsid w:val="00FE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B70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TableGrid">
    <w:name w:val="Table Grid"/>
    <w:basedOn w:val="TableNormal"/>
    <w:uiPriority w:val="99"/>
    <w:rsid w:val="009876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31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159E"/>
    <w:rPr>
      <w:rFonts w:ascii="Segoe UI" w:eastAsia="Times New Roman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9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source.e-mcfr.ru/scion/citation/pit/MCFR100688/MCFRLINK?cfu=default&amp;cpid=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2</Pages>
  <Words>706</Words>
  <Characters>4026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18</cp:revision>
  <cp:lastPrinted>2021-03-01T01:08:00Z</cp:lastPrinted>
  <dcterms:created xsi:type="dcterms:W3CDTF">2020-06-30T16:14:00Z</dcterms:created>
  <dcterms:modified xsi:type="dcterms:W3CDTF">2021-05-24T02:30:00Z</dcterms:modified>
</cp:coreProperties>
</file>