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                    Муниципальное бюджетное  дошкольное образовательное учреждение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                                                  « Детский сад №2 п. Приамурский  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ПРИНЯТО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на методическом совете МБДОУ №2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протокол от «_12__»___04_____2015__ г.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№ _4__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УТВЕРЖДЕНО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Заведующий МБДОУ № 2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___________(  Перминовой  Н.А)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Приказ от «14 »апреля   2015г.</w:t>
      </w:r>
    </w:p>
    <w:p w:rsidR="00A244F0" w:rsidRPr="008808F6" w:rsidRDefault="00A244F0" w:rsidP="008808F6">
      <w:pPr>
        <w:jc w:val="right"/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№ </w:t>
      </w:r>
    </w:p>
    <w:p w:rsidR="00A244F0" w:rsidRPr="008808F6" w:rsidRDefault="00A244F0" w:rsidP="008808F6">
      <w:pPr>
        <w:jc w:val="center"/>
        <w:rPr>
          <w:rFonts w:ascii="Times New Roman" w:hAnsi="Times New Roman"/>
          <w:b/>
          <w:sz w:val="24"/>
          <w:szCs w:val="24"/>
        </w:rPr>
      </w:pPr>
      <w:r w:rsidRPr="008808F6">
        <w:rPr>
          <w:rFonts w:ascii="Times New Roman" w:hAnsi="Times New Roman"/>
          <w:b/>
          <w:sz w:val="24"/>
          <w:szCs w:val="24"/>
        </w:rPr>
        <w:t>ПОЛОЖЕНИЕ</w:t>
      </w:r>
    </w:p>
    <w:p w:rsidR="00A244F0" w:rsidRPr="008808F6" w:rsidRDefault="00A244F0" w:rsidP="008808F6">
      <w:pPr>
        <w:jc w:val="center"/>
        <w:rPr>
          <w:rFonts w:ascii="Times New Roman" w:hAnsi="Times New Roman"/>
          <w:b/>
          <w:sz w:val="24"/>
          <w:szCs w:val="24"/>
        </w:rPr>
      </w:pPr>
      <w:r w:rsidRPr="008808F6">
        <w:rPr>
          <w:rFonts w:ascii="Times New Roman" w:hAnsi="Times New Roman"/>
          <w:b/>
          <w:sz w:val="24"/>
          <w:szCs w:val="24"/>
        </w:rPr>
        <w:t>ОБ АТТЕСТАЦИОННОЙ КОМИССИИ ДОУ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1.Общие положения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1.1. Настоящее Положение разработано для Муниципального бюджетного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дошкольного образовательного учреждения  « Детский сад №2 п.Приамурский»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 (далее - Учреждение)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1.2 Аттестацию педагогических работников на соответствие занимаемой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должности, осуществляет аттестационная комиссия, самостоятельно формируемая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учреждением.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1.3. Правовой основой аттестации педагогических работников с целью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подтверждения соответствия занимаемой должности являются: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Федеральный Закон Российской Федерации от 29.12.2012 г. № 273-ФЗ «Об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образовании в Российской Федерации» (ст.49 п.2);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Приказ Минтруда России от 18 октября 2013 года № 544-н «Об утверждении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профессионального стандарта «Педагог (педагогическая деятельность в сфере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дошкольного, начального общего, основного общего, среднего общего образования)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(воспитатель, учитель)»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Приказ Министерства образования, науки РФ от 17.10.2013г. за № 1155 «Об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утверждении Федерального образовательного стандарта дошкольного образования».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Приказ Министерства образования Российской Федерации от 07.04.2014 г. № 276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«Об утверждении порядка проведения аттестации педагогических работников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организаций, осуществляющих образовательную деятельность, зарегистрирован 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Минюсте России 23.05.2014 №32408.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Трудовой кодекс Российской Федерации от 30 декабря 2001 г. № 197-ФЗ (в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редакции Федерального закона от 30.06.2006 № 90-ФЗ)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Приказ Министерства здравоохранения и социального развития РФ от 26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августа 2010 года №761н «Об утверждении Единого квалификационного справочника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должностей руководителей, специалистов и служащих, раздел «Квалификационные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характеристики должностей работников образования»;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- Информационное письмо областного государственного автономного учреждения  « Центр оценки качества образования» г.Биробиджан  от 26.08. 2010 года 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 «О проведении аттестации   педагогических работников с целью подтверждения соответствия их занимаемой   должности»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1.4. Настоящее положение об аттестационной комиссии (далее - Положение)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регламентирует формирование, состав, порядок работы аттестационной комиссии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Учреждения, для реализации Порядка проведения аттестации педагогических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работников, осуществляющих образовательную деятельность с целью подтверждения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соответствия занимаемым должностям, приказ №       от 01.09.2015.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1.5. Основными принципами работы аттестационной комиссии являются гласность,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открытость, компетентность, объективность, независимость, соблюдение норм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профессиональной этики.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2. Цели и задачи деятельности аттестационной комиссии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2.1. Аттестационная комиссия ДОУ создается с целью организации и проведения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процедуры подтверждения соответствия педагогических работников МБДОУ №2 п. Приамурский     »       занимаемой должности.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2.2. Аттестационная комиссия призвана решать следующие задачи:- определять соответствие занимаемой должности педагогических работников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ДОУ;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соблюдать основные принципы проведения аттестации, обеспечивать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объективность экспертизы и процедуры проведения аттестации;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оказывать консультативную помощь аттестуемым работникам ДОУ;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стимулировать целенаправленное, непрерывное повышение уровня квалификации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педагогических работников, их методологической культуры, личностного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профессионального роста, использования ими современных педагогических технологий;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повышать эффективность и качество педагогического труда;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выявлять перспективы использования потенциальных возможностей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педагогических работников.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 Формирование аттестационной комиссии, ее состав и порядок работы.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3.1. Аттестационная комиссия ДОУ создаётся распорядительным актом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работодателя в составе: председателя комиссии, заместителя председателя, секретаря 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членов комиссии. Заведующий детским садом не может быть её председателем, но может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быть её членом.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3.2. В состав АК учреждения в обязательном порядке включается представитель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выборного органа соответствующей профсоюзной организации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3.3. Аттестационная комиссия создаётся сроком на 1 год.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3.4. Председатель Комиссии (заместитель председателя Комиссии):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утверждает повестку заседания;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определяет регламент работы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ведет заседания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принимает, в особых случаях, решения: об определении индивидуального порядка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прохождения аттестации; об отклонении рассмотрения аттестационных материалов.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3.4. Секретарь Комиссии: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принимает документы на аттестацию в установленном настоящим Положением порядке;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составляет проект графика индивидуального прохождения аттестации;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готовит проект приказа по результатам работы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информирует заявителей о принятом решении в течение двух дней со дня принятия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решения;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оформляет выписку из приказа на аттестующихся работников в соответствии с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решением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приглашает на заседание членов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ведет протоколы заседаний Комиссии.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протокол заседания Комиссии с принятым решением подписывают председатель,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ответственный секретарь Комиссии.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3.5. Члены Комиссии знакомятся с представлением работодателя,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дополнительными материалами, представленными педагогическим работником (по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желанию), соблюдают технологию проведения аттестации на соответствие занимаемой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должности.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3.6. При принятии решения Комиссия руководствуется представленными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аттестационными материалами аттестуемого, результатами собеседования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3.7. Решение комиссии принимается открытым голосованием большинством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голосов. Решение считается правомочным, если на заседании присутствовало не менее 2/3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состава Комиссии. При равенстве голосов решение считается принятым в пользу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аттестуемого.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3.8. По результатам аттестации педагогического работника с целью подтверждения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соответствия занимаемой должности аттестационная комиссия принимает одно из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следующих решений: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-Соответствует занимаемой должности (указывается должность работника);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-Не соответствует занимаемой должности (указывается должность работника).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3.9. Результаты аттестации педагогического работника заносятся в протокол,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подписываемый председателем, заместителем председателя, секретарем и членами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аттестационной комиссии организации, присутствовавшими на заседании, который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хранится с представлениями, дополнительными сведениями, представленными самими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педагогическими работниками, характеризующими их профессиональную деятельность (в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случае их наличия), у работодателя.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3.10. На педагогического работника, прошедшего аттестацию, не позднее двух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рабочих дней со дня ее проведения секретарем аттестационной комиссии организации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составляется выписка из протокола, содержащая сведения о фамилии, имени, отчестве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(при наличии) аттестуемого, наименовании его должности, дате заседания аттестационной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комиссии организации, результатах голосования, о принятом аттестационной комиссией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организации решении. Работодатель знакомит педагогического работника с выпиской из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протокола под роспись в течение трех рабочих дней после ее составления. Выписка из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протокола хранится в личном деле педагогического работника.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4. Права и обязанности членов аттестационной комиссии ДОУ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4.1. Члены аттестационной комиссии имеют право: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Запрашивать у аттестуемого информацию и статистические данные, необходимые для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аттестации на соответствие занимаемой должности;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Вносить предложения по совершенствованию деятельности аттестационной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Обращаться за консультацией по проблемам аттестации в аналогичные комиссии других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образовательных учреждений в интересах совершенствования своей работы.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проводить собеседование с аттестующимися работниками.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высказывать особое мнение в случае несогласия с принимаемым решением 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фиксировать его в протоколе заседания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участвовать в обсуждении вопросов, предусмотренных повесткой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принимать участие в подготовке решений Комиссии.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4.2. Члены Комиссии обязаны: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принимать решение в соответствии с действующим законодательством;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информировать о принятом решении;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осуществлять контроль за исполнением принятых Комиссией решений и рекомендаций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 результатам аттестации.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5. Документация аттестационной комиссии ДОУ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приказ руководителя о составе, графике заседаний аттестационной комиссии;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настоящее Положение об аттестационной комиссии ДОУ, приказ о его утверждении.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протоколы заседаний аттестационной комиссии.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Порядок проведения аттестации, приказ о его утверждении.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документы по аттестации педагогических работников в составе личных дел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(представление, выписка из протокола заседания аттестационной комиссии);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 Процедура аттестации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6.1. Аттестация с целью подтверждения соответствия педагогических работников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занимаемой должности проводится один раз в 5 лет.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6.2. Аттестации в обязательном порядке подлежат педагогические работники ДОУ, не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имеющие квалификационных категорий (первой или высшей), включая педагогических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работников, осуществляющих педагогическую деятельность помимо основной работы, а также по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совместительству.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6.3. Аттестации на соответствие занимаемой должности не подлежат: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а) проработавшие в занимаемой должности менее двух лет в данной организации;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б) беременные женщины;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в) женщины, находящиеся в отпуске по беременности и родам;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г) находящиеся в отпуске по уходу за ребенком до достижения им возраста трех лет;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д) отсутствовавшие на рабочем месте более четырех месяцев в связи с заболеванием.6.4. Аттестация педагогических работников, предусмотренных подпунктами «в» и «г»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пункта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 6.3. данного Положения, возможна не ранее чем через два года после их выхода из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указанных отпусков.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6.5.Аттестация педагогических работников, предусмотренных подпунктом «д» пункта 6.3.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данного Положения, возможна не ранее чем через год после их выхода на работу.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6.6. Основанием для прохождения аттестации являются: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- представление работодателя, с указанием: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а) фамилия, имя, отчество;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г) уровень образования и квалификация по направлению подготовки;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д) информация о прохождении повышения квалификации;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качеств, результатов профессиональной деятельности на основе квалификационной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характеристики по занимаемой должности и (или) профессиональных стандартов, в том числе 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случаях, когда высшее или среднее профессиональное образование педагогических работников не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соответствует профилю преподаваемого предмета либо профилю педагогической деятельности 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организации, участия в деятельности методических объединений и иных формах методической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работы.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6.7. Педагогический работник с представлением должен быть ознакомлен руководителем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под роспись не позднее, чем за месяц до дня проведения аттестации.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6.8.После ознакомления с представлением педагогический работник имеет право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представить в аттестационную комиссию собственные сведения, характеризующие его трудовую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деятельность за период с даты предыдущей аттестации (при первичной аттестации – с даты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поступления на работу), а также заявление с соответствующим обоснованием в случае несогласия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со сведениями, содержащимися в представлении руководителя.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6.9. При отказе педагогического работника от ознакомления с представлением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руководителя составляется соответствующий акт, который подписывается руководителем 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лицами, в присутствии которых составлен акт.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6.10. Аттестация проводится через обобщение итогов деятельности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педагогического работника в форме собеседования.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6.11. Решение о соответствии занимаемой должности выносится аттестационной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комиссией не позднее 10 дней со дня окончания сроков аттестации.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7. Реализация решений аттестационной комиссии. Рассмотрение трудовых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споров, связанных с аттестацией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7.1. Аттестационные комиссии организаций дают рекомендации работодателю о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возможности назначения на соответствующие должности педагогических работников лиц, не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имеющих специальной подготовки или стажа работы, установленных в разделе "Требования к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квалификации"раздела "Квалификационные характеристики должностей работников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образования"Единого квалификационного справочника должностей руководителей,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специалистов и служащих и (или) профессиональными стандартами, но обладающих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достаточным практическим опытом и компетентностью, выполняющих качественно и в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полном объеме возложенные на них должностные обязанности.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7.2.Результаты аттестации в целях подтверждения соответствия педагогических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работников занимаемым ими должностям на основе оценки и профессиональной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 xml:space="preserve">деятельности педагогический работник вправе обжаловать в соответствии с </w:t>
      </w:r>
    </w:p>
    <w:p w:rsidR="00A244F0" w:rsidRPr="008808F6" w:rsidRDefault="00A244F0" w:rsidP="00527882">
      <w:pPr>
        <w:rPr>
          <w:rFonts w:ascii="Times New Roman" w:hAnsi="Times New Roman"/>
          <w:sz w:val="24"/>
          <w:szCs w:val="24"/>
        </w:rPr>
      </w:pPr>
      <w:r w:rsidRPr="008808F6">
        <w:rPr>
          <w:rFonts w:ascii="Times New Roman" w:hAnsi="Times New Roman"/>
          <w:sz w:val="24"/>
          <w:szCs w:val="24"/>
        </w:rPr>
        <w:t>законодательством  Российской  Федерации.</w:t>
      </w:r>
    </w:p>
    <w:sectPr w:rsidR="00A244F0" w:rsidRPr="008808F6" w:rsidSect="008808F6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882"/>
    <w:rsid w:val="002E470C"/>
    <w:rsid w:val="00527882"/>
    <w:rsid w:val="0055255A"/>
    <w:rsid w:val="00597805"/>
    <w:rsid w:val="007A44EB"/>
    <w:rsid w:val="008808F6"/>
    <w:rsid w:val="00A244F0"/>
    <w:rsid w:val="00D5180E"/>
    <w:rsid w:val="00E73BBC"/>
    <w:rsid w:val="00F8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8</Pages>
  <Words>1906</Words>
  <Characters>10869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4</cp:revision>
  <cp:lastPrinted>2015-11-11T06:14:00Z</cp:lastPrinted>
  <dcterms:created xsi:type="dcterms:W3CDTF">2015-09-09T02:48:00Z</dcterms:created>
  <dcterms:modified xsi:type="dcterms:W3CDTF">2015-11-11T06:16:00Z</dcterms:modified>
</cp:coreProperties>
</file>